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02A" w:rsidRDefault="003F002A" w:rsidP="003F0744">
      <w:pPr>
        <w:jc w:val="center"/>
        <w:rPr>
          <w:rFonts w:ascii="Arial" w:hAnsi="Arial" w:cs="Arial"/>
          <w:sz w:val="32"/>
          <w:szCs w:val="32"/>
        </w:rPr>
      </w:pPr>
    </w:p>
    <w:p w:rsidR="003F002A" w:rsidRPr="00C96F90" w:rsidRDefault="003F002A" w:rsidP="003F0744">
      <w:pPr>
        <w:jc w:val="center"/>
        <w:rPr>
          <w:rFonts w:ascii="Arial" w:hAnsi="Arial" w:cs="Arial"/>
          <w:sz w:val="32"/>
          <w:szCs w:val="32"/>
        </w:rPr>
      </w:pPr>
      <w:r w:rsidRPr="00C96F90">
        <w:rPr>
          <w:rFonts w:ascii="Arial" w:hAnsi="Arial" w:cs="Arial"/>
          <w:sz w:val="32"/>
          <w:szCs w:val="32"/>
        </w:rPr>
        <w:t>Vlastivědné tajenky</w:t>
      </w:r>
    </w:p>
    <w:p w:rsidR="003F002A" w:rsidRDefault="003F002A"/>
    <w:tbl>
      <w:tblPr>
        <w:tblW w:w="9279" w:type="dxa"/>
        <w:tblInd w:w="-68" w:type="dxa"/>
        <w:tblCellMar>
          <w:left w:w="70" w:type="dxa"/>
          <w:right w:w="70" w:type="dxa"/>
        </w:tblCellMar>
        <w:tblLook w:val="00A0"/>
      </w:tblPr>
      <w:tblGrid>
        <w:gridCol w:w="600"/>
        <w:gridCol w:w="2959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</w:tblGrid>
      <w:tr w:rsidR="003F002A" w:rsidRPr="00000917">
        <w:trPr>
          <w:trHeight w:val="48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C96F90" w:rsidRDefault="003F002A" w:rsidP="00C96F9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cs-CZ"/>
              </w:rPr>
            </w:pPr>
            <w:r w:rsidRPr="00C96F90">
              <w:rPr>
                <w:rFonts w:ascii="Arial" w:hAnsi="Arial" w:cs="Arial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C96F90" w:rsidRDefault="003F002A" w:rsidP="00C96F9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cs-CZ"/>
              </w:rPr>
            </w:pPr>
            <w:r w:rsidRPr="00C96F90">
              <w:rPr>
                <w:rFonts w:ascii="Arial" w:hAnsi="Arial" w:cs="Arial"/>
                <w:color w:val="000000"/>
                <w:sz w:val="24"/>
                <w:szCs w:val="24"/>
                <w:lang w:eastAsia="cs-CZ"/>
              </w:rPr>
              <w:t xml:space="preserve"> Hlavní město Tallin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C96F90" w:rsidRDefault="003F002A" w:rsidP="00C96F9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C96F90" w:rsidRDefault="003F002A" w:rsidP="00C96F9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</w:tcPr>
          <w:p w:rsidR="003F002A" w:rsidRPr="00C96F90" w:rsidRDefault="003F002A" w:rsidP="00C96F9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3F002A" w:rsidRPr="00C96F90" w:rsidRDefault="003F002A" w:rsidP="00C96F9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cs-CZ"/>
              </w:rPr>
            </w:pPr>
            <w:r w:rsidRPr="00C96F90">
              <w:rPr>
                <w:rFonts w:ascii="Arial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3F002A" w:rsidRPr="00C96F90" w:rsidRDefault="003F002A" w:rsidP="00C96F9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cs-CZ"/>
              </w:rPr>
            </w:pPr>
            <w:r w:rsidRPr="00C96F90">
              <w:rPr>
                <w:rFonts w:ascii="Arial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F002A" w:rsidRPr="00C96F90" w:rsidRDefault="003F002A" w:rsidP="00C96F9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cs-CZ"/>
              </w:rPr>
            </w:pPr>
            <w:r w:rsidRPr="00C96F90">
              <w:rPr>
                <w:rFonts w:ascii="Arial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F002A" w:rsidRPr="00C96F90" w:rsidRDefault="003F002A" w:rsidP="00C96F9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cs-CZ"/>
              </w:rPr>
            </w:pPr>
            <w:r w:rsidRPr="00C96F90">
              <w:rPr>
                <w:rFonts w:ascii="Arial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F002A" w:rsidRPr="00C96F90" w:rsidRDefault="003F002A" w:rsidP="00C96F9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cs-CZ"/>
              </w:rPr>
            </w:pPr>
            <w:r w:rsidRPr="00C96F90">
              <w:rPr>
                <w:rFonts w:ascii="Arial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F002A" w:rsidRPr="00C96F90" w:rsidRDefault="003F002A" w:rsidP="00C96F9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cs-CZ"/>
              </w:rPr>
            </w:pPr>
            <w:r w:rsidRPr="00C96F90">
              <w:rPr>
                <w:rFonts w:ascii="Arial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002A" w:rsidRPr="00C96F90" w:rsidRDefault="003F002A" w:rsidP="00C96F9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cs-CZ"/>
              </w:rPr>
            </w:pPr>
            <w:r w:rsidRPr="00C96F90">
              <w:rPr>
                <w:rFonts w:ascii="Arial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002A" w:rsidRPr="00C96F90" w:rsidRDefault="003F002A" w:rsidP="00C96F9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cs-CZ"/>
              </w:rPr>
            </w:pPr>
            <w:r w:rsidRPr="00C96F90">
              <w:rPr>
                <w:rFonts w:ascii="Arial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3F002A" w:rsidRPr="00000917">
        <w:trPr>
          <w:trHeight w:val="48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C96F90" w:rsidRDefault="003F002A" w:rsidP="00C96F9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cs-CZ"/>
              </w:rPr>
            </w:pPr>
            <w:r w:rsidRPr="00C96F90">
              <w:rPr>
                <w:rFonts w:ascii="Arial" w:hAnsi="Arial" w:cs="Arial"/>
                <w:color w:val="000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C96F90" w:rsidRDefault="003F002A" w:rsidP="00C96F9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cs-CZ"/>
              </w:rPr>
            </w:pPr>
            <w:r w:rsidRPr="00C96F90">
              <w:rPr>
                <w:rFonts w:ascii="Arial" w:hAnsi="Arial" w:cs="Arial"/>
                <w:color w:val="000000"/>
                <w:sz w:val="24"/>
                <w:szCs w:val="24"/>
                <w:lang w:eastAsia="cs-CZ"/>
              </w:rPr>
              <w:t>Hlavní město Stockholm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C96F90" w:rsidRDefault="003F002A" w:rsidP="00C96F9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C96F90" w:rsidRDefault="003F002A" w:rsidP="00C96F9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3F002A" w:rsidRPr="00C96F90" w:rsidRDefault="003F002A" w:rsidP="00C96F9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cs-CZ"/>
              </w:rPr>
            </w:pPr>
            <w:r w:rsidRPr="00C96F90">
              <w:rPr>
                <w:rFonts w:ascii="Arial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3F002A" w:rsidRPr="00C96F90" w:rsidRDefault="003F002A" w:rsidP="00C96F9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cs-CZ"/>
              </w:rPr>
            </w:pPr>
            <w:r w:rsidRPr="00C96F90">
              <w:rPr>
                <w:rFonts w:ascii="Arial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3F002A" w:rsidRPr="00C96F90" w:rsidRDefault="003F002A" w:rsidP="00C96F9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cs-CZ"/>
              </w:rPr>
            </w:pPr>
            <w:r w:rsidRPr="00C96F90">
              <w:rPr>
                <w:rFonts w:ascii="Arial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F002A" w:rsidRPr="00C96F90" w:rsidRDefault="003F002A" w:rsidP="00C96F9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cs-CZ"/>
              </w:rPr>
            </w:pPr>
            <w:r w:rsidRPr="00C96F90">
              <w:rPr>
                <w:rFonts w:ascii="Arial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F002A" w:rsidRPr="00C96F90" w:rsidRDefault="003F002A" w:rsidP="00C96F9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cs-CZ"/>
              </w:rPr>
            </w:pPr>
            <w:r w:rsidRPr="00C96F90">
              <w:rPr>
                <w:rFonts w:ascii="Arial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F002A" w:rsidRPr="00C96F90" w:rsidRDefault="003F002A" w:rsidP="00C96F9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cs-CZ"/>
              </w:rPr>
            </w:pPr>
            <w:r w:rsidRPr="00C96F90">
              <w:rPr>
                <w:rFonts w:ascii="Arial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F002A" w:rsidRPr="00C96F90" w:rsidRDefault="003F002A" w:rsidP="00C96F9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cs-CZ"/>
              </w:rPr>
            </w:pPr>
            <w:r w:rsidRPr="00C96F90">
              <w:rPr>
                <w:rFonts w:ascii="Arial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C96F90" w:rsidRDefault="003F002A" w:rsidP="00C96F9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C96F90" w:rsidRDefault="003F002A" w:rsidP="00C96F9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cs-CZ"/>
              </w:rPr>
            </w:pPr>
          </w:p>
        </w:tc>
      </w:tr>
      <w:tr w:rsidR="003F002A" w:rsidRPr="00000917">
        <w:trPr>
          <w:trHeight w:val="48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C96F90" w:rsidRDefault="003F002A" w:rsidP="00C96F9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cs-CZ"/>
              </w:rPr>
            </w:pPr>
            <w:r w:rsidRPr="00C96F90">
              <w:rPr>
                <w:rFonts w:ascii="Arial" w:hAnsi="Arial" w:cs="Arial"/>
                <w:color w:val="000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C96F90" w:rsidRDefault="003F002A" w:rsidP="00C96F9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cs-CZ"/>
              </w:rPr>
            </w:pPr>
            <w:r w:rsidRPr="00C96F90">
              <w:rPr>
                <w:rFonts w:ascii="Arial" w:hAnsi="Arial" w:cs="Arial"/>
                <w:color w:val="000000"/>
                <w:sz w:val="24"/>
                <w:szCs w:val="24"/>
                <w:lang w:eastAsia="cs-CZ"/>
              </w:rPr>
              <w:t>Hlavní město Vídeň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C96F90" w:rsidRDefault="003F002A" w:rsidP="00C96F9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C96F90" w:rsidRDefault="003F002A" w:rsidP="00C96F9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</w:tcPr>
          <w:p w:rsidR="003F002A" w:rsidRPr="00C96F90" w:rsidRDefault="003F002A" w:rsidP="00C96F9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3F002A" w:rsidRPr="00C96F90" w:rsidRDefault="003F002A" w:rsidP="00C96F9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cs-CZ"/>
              </w:rPr>
            </w:pPr>
            <w:r w:rsidRPr="00C96F90">
              <w:rPr>
                <w:rFonts w:ascii="Arial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3F002A" w:rsidRPr="00C96F90" w:rsidRDefault="003F002A" w:rsidP="00C96F9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cs-CZ"/>
              </w:rPr>
            </w:pPr>
            <w:r w:rsidRPr="00C96F90">
              <w:rPr>
                <w:rFonts w:ascii="Arial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F002A" w:rsidRPr="00C96F90" w:rsidRDefault="003F002A" w:rsidP="00C96F9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cs-CZ"/>
              </w:rPr>
            </w:pPr>
            <w:r w:rsidRPr="00C96F90">
              <w:rPr>
                <w:rFonts w:ascii="Arial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F002A" w:rsidRPr="00C96F90" w:rsidRDefault="003F002A" w:rsidP="00C96F9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cs-CZ"/>
              </w:rPr>
            </w:pPr>
            <w:r w:rsidRPr="00C96F90">
              <w:rPr>
                <w:rFonts w:ascii="Arial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F002A" w:rsidRPr="00C96F90" w:rsidRDefault="003F002A" w:rsidP="00C96F9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cs-CZ"/>
              </w:rPr>
            </w:pPr>
            <w:r w:rsidRPr="00C96F90">
              <w:rPr>
                <w:rFonts w:ascii="Arial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002A" w:rsidRPr="00C96F90" w:rsidRDefault="003F002A" w:rsidP="00C96F9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cs-CZ"/>
              </w:rPr>
            </w:pPr>
            <w:r w:rsidRPr="00C96F90">
              <w:rPr>
                <w:rFonts w:ascii="Arial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002A" w:rsidRPr="00C96F90" w:rsidRDefault="003F002A" w:rsidP="00C96F9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cs-CZ"/>
              </w:rPr>
            </w:pPr>
            <w:r w:rsidRPr="00C96F90">
              <w:rPr>
                <w:rFonts w:ascii="Arial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002A" w:rsidRPr="00C96F90" w:rsidRDefault="003F002A" w:rsidP="00C96F9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cs-CZ"/>
              </w:rPr>
            </w:pPr>
            <w:r w:rsidRPr="00C96F90">
              <w:rPr>
                <w:rFonts w:ascii="Arial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3F002A" w:rsidRPr="00000917">
        <w:trPr>
          <w:trHeight w:val="48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C96F90" w:rsidRDefault="003F002A" w:rsidP="00C96F9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cs-CZ"/>
              </w:rPr>
            </w:pPr>
            <w:r w:rsidRPr="00C96F90">
              <w:rPr>
                <w:rFonts w:ascii="Arial" w:hAnsi="Arial" w:cs="Arial"/>
                <w:color w:val="000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C96F90" w:rsidRDefault="003F002A" w:rsidP="00C96F9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cs-CZ"/>
              </w:rPr>
            </w:pPr>
            <w:r w:rsidRPr="00C96F90">
              <w:rPr>
                <w:rFonts w:ascii="Arial" w:hAnsi="Arial" w:cs="Arial"/>
                <w:color w:val="000000"/>
                <w:sz w:val="24"/>
                <w:szCs w:val="24"/>
                <w:lang w:eastAsia="cs-CZ"/>
              </w:rPr>
              <w:t>Hlavní město Oslo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C96F90" w:rsidRDefault="003F002A" w:rsidP="00C96F9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C96F90" w:rsidRDefault="003F002A" w:rsidP="00C96F9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3F002A" w:rsidRPr="00C96F90" w:rsidRDefault="003F002A" w:rsidP="00C96F9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cs-CZ"/>
              </w:rPr>
            </w:pPr>
            <w:r w:rsidRPr="00C96F90">
              <w:rPr>
                <w:rFonts w:ascii="Arial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3F002A" w:rsidRPr="00C96F90" w:rsidRDefault="003F002A" w:rsidP="00C96F9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cs-CZ"/>
              </w:rPr>
            </w:pPr>
            <w:r w:rsidRPr="00C96F90">
              <w:rPr>
                <w:rFonts w:ascii="Arial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3F002A" w:rsidRPr="00C96F90" w:rsidRDefault="003F002A" w:rsidP="00C96F9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cs-CZ"/>
              </w:rPr>
            </w:pPr>
            <w:r w:rsidRPr="00C96F90">
              <w:rPr>
                <w:rFonts w:ascii="Arial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F002A" w:rsidRPr="00C96F90" w:rsidRDefault="003F002A" w:rsidP="00C96F9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cs-CZ"/>
              </w:rPr>
            </w:pPr>
            <w:r w:rsidRPr="00C96F90">
              <w:rPr>
                <w:rFonts w:ascii="Arial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F002A" w:rsidRPr="00C96F90" w:rsidRDefault="003F002A" w:rsidP="00C96F9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cs-CZ"/>
              </w:rPr>
            </w:pPr>
            <w:r w:rsidRPr="00C96F90">
              <w:rPr>
                <w:rFonts w:ascii="Arial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F002A" w:rsidRPr="00C96F90" w:rsidRDefault="003F002A" w:rsidP="00C96F9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cs-CZ"/>
              </w:rPr>
            </w:pPr>
            <w:r w:rsidRPr="00C96F90">
              <w:rPr>
                <w:rFonts w:ascii="Arial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C96F90" w:rsidRDefault="003F002A" w:rsidP="00C96F9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C96F90" w:rsidRDefault="003F002A" w:rsidP="00C96F9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C96F90" w:rsidRDefault="003F002A" w:rsidP="00C96F9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cs-CZ"/>
              </w:rPr>
            </w:pPr>
          </w:p>
        </w:tc>
      </w:tr>
      <w:tr w:rsidR="003F002A" w:rsidRPr="00000917">
        <w:trPr>
          <w:trHeight w:val="48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C96F90" w:rsidRDefault="003F002A" w:rsidP="00C96F9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cs-CZ"/>
              </w:rPr>
            </w:pPr>
            <w:r w:rsidRPr="00C96F90">
              <w:rPr>
                <w:rFonts w:ascii="Arial" w:hAnsi="Arial" w:cs="Arial"/>
                <w:color w:val="000000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C96F90" w:rsidRDefault="003F002A" w:rsidP="00C96F9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cs-CZ"/>
              </w:rPr>
            </w:pPr>
            <w:r w:rsidRPr="00C96F90">
              <w:rPr>
                <w:rFonts w:ascii="Arial" w:hAnsi="Arial" w:cs="Arial"/>
                <w:color w:val="000000"/>
                <w:sz w:val="24"/>
                <w:szCs w:val="24"/>
                <w:lang w:eastAsia="cs-CZ"/>
              </w:rPr>
              <w:t>Hlavní město Varšava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C96F90" w:rsidRDefault="003F002A" w:rsidP="00C96F9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C96F90" w:rsidRDefault="003F002A" w:rsidP="00C96F9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</w:tcPr>
          <w:p w:rsidR="003F002A" w:rsidRPr="00C96F90" w:rsidRDefault="003F002A" w:rsidP="00C96F9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3F002A" w:rsidRPr="00C96F90" w:rsidRDefault="003F002A" w:rsidP="00C96F9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cs-CZ"/>
              </w:rPr>
            </w:pPr>
            <w:r w:rsidRPr="00C96F90">
              <w:rPr>
                <w:rFonts w:ascii="Arial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3F002A" w:rsidRPr="00C96F90" w:rsidRDefault="003F002A" w:rsidP="00C96F9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cs-CZ"/>
              </w:rPr>
            </w:pPr>
            <w:r w:rsidRPr="00C96F90">
              <w:rPr>
                <w:rFonts w:ascii="Arial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F002A" w:rsidRPr="00C96F90" w:rsidRDefault="003F002A" w:rsidP="00C96F9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cs-CZ"/>
              </w:rPr>
            </w:pPr>
            <w:r w:rsidRPr="00C96F90">
              <w:rPr>
                <w:rFonts w:ascii="Arial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F002A" w:rsidRPr="00C96F90" w:rsidRDefault="003F002A" w:rsidP="00C96F9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cs-CZ"/>
              </w:rPr>
            </w:pPr>
            <w:r w:rsidRPr="00C96F90">
              <w:rPr>
                <w:rFonts w:ascii="Arial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F002A" w:rsidRPr="00C96F90" w:rsidRDefault="003F002A" w:rsidP="00C96F9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cs-CZ"/>
              </w:rPr>
            </w:pPr>
            <w:r w:rsidRPr="00C96F90">
              <w:rPr>
                <w:rFonts w:ascii="Arial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002A" w:rsidRPr="00C96F90" w:rsidRDefault="003F002A" w:rsidP="00C96F9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cs-CZ"/>
              </w:rPr>
            </w:pPr>
            <w:r w:rsidRPr="00C96F90">
              <w:rPr>
                <w:rFonts w:ascii="Arial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C96F90" w:rsidRDefault="003F002A" w:rsidP="00C96F9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C96F90" w:rsidRDefault="003F002A" w:rsidP="00C96F9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cs-CZ"/>
              </w:rPr>
            </w:pPr>
          </w:p>
        </w:tc>
      </w:tr>
      <w:tr w:rsidR="003F002A" w:rsidRPr="00000917">
        <w:trPr>
          <w:trHeight w:val="48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C96F90" w:rsidRDefault="003F002A" w:rsidP="00C96F9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cs-CZ"/>
              </w:rPr>
            </w:pPr>
            <w:r w:rsidRPr="00C96F90">
              <w:rPr>
                <w:rFonts w:ascii="Arial" w:hAnsi="Arial" w:cs="Arial"/>
                <w:color w:val="000000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C96F90" w:rsidRDefault="003F002A" w:rsidP="00C96F9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cs-CZ"/>
              </w:rPr>
            </w:pPr>
            <w:r w:rsidRPr="00C96F90">
              <w:rPr>
                <w:rFonts w:ascii="Arial" w:hAnsi="Arial" w:cs="Arial"/>
                <w:color w:val="000000"/>
                <w:sz w:val="24"/>
                <w:szCs w:val="24"/>
                <w:lang w:eastAsia="cs-CZ"/>
              </w:rPr>
              <w:t>Hlavní město Kyjev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002A" w:rsidRPr="00C96F90" w:rsidRDefault="003F002A" w:rsidP="00C96F9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cs-CZ"/>
              </w:rPr>
            </w:pPr>
            <w:r w:rsidRPr="00C96F90">
              <w:rPr>
                <w:rFonts w:ascii="Arial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002A" w:rsidRPr="00C96F90" w:rsidRDefault="003F002A" w:rsidP="00C96F9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cs-CZ"/>
              </w:rPr>
            </w:pPr>
            <w:r w:rsidRPr="00C96F90">
              <w:rPr>
                <w:rFonts w:ascii="Arial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3F002A" w:rsidRPr="00C96F90" w:rsidRDefault="003F002A" w:rsidP="00C96F9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cs-CZ"/>
              </w:rPr>
            </w:pPr>
            <w:r w:rsidRPr="00C96F90">
              <w:rPr>
                <w:rFonts w:ascii="Arial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3F002A" w:rsidRPr="00C96F90" w:rsidRDefault="003F002A" w:rsidP="00C96F9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cs-CZ"/>
              </w:rPr>
            </w:pPr>
            <w:r w:rsidRPr="00C96F90">
              <w:rPr>
                <w:rFonts w:ascii="Arial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002A" w:rsidRPr="00C96F90" w:rsidRDefault="003F002A" w:rsidP="00C96F9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cs-CZ"/>
              </w:rPr>
            </w:pPr>
            <w:r w:rsidRPr="00C96F90">
              <w:rPr>
                <w:rFonts w:ascii="Arial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002A" w:rsidRPr="00C96F90" w:rsidRDefault="003F002A" w:rsidP="00C96F9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cs-CZ"/>
              </w:rPr>
            </w:pPr>
            <w:r w:rsidRPr="00C96F90">
              <w:rPr>
                <w:rFonts w:ascii="Arial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002A" w:rsidRPr="00C96F90" w:rsidRDefault="003F002A" w:rsidP="00C96F9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cs-CZ"/>
              </w:rPr>
            </w:pPr>
            <w:r w:rsidRPr="00C96F90">
              <w:rPr>
                <w:rFonts w:ascii="Arial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002A" w:rsidRPr="00C96F90" w:rsidRDefault="003F002A" w:rsidP="00C96F9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cs-CZ"/>
              </w:rPr>
            </w:pPr>
            <w:r w:rsidRPr="00C96F90">
              <w:rPr>
                <w:rFonts w:ascii="Arial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C96F90" w:rsidRDefault="003F002A" w:rsidP="00C96F9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C96F90" w:rsidRDefault="003F002A" w:rsidP="00C96F9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C96F90" w:rsidRDefault="003F002A" w:rsidP="00C96F9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cs-CZ"/>
              </w:rPr>
            </w:pPr>
          </w:p>
        </w:tc>
      </w:tr>
    </w:tbl>
    <w:p w:rsidR="003F002A" w:rsidRPr="00AE3DC1" w:rsidRDefault="003F002A">
      <w:pPr>
        <w:rPr>
          <w:rFonts w:ascii="Arial" w:hAnsi="Arial" w:cs="Arial"/>
          <w:sz w:val="24"/>
          <w:szCs w:val="24"/>
        </w:rPr>
      </w:pPr>
    </w:p>
    <w:p w:rsidR="003F002A" w:rsidRDefault="003F002A">
      <w:pPr>
        <w:rPr>
          <w:rFonts w:ascii="Arial" w:hAnsi="Arial" w:cs="Arial"/>
          <w:sz w:val="24"/>
          <w:szCs w:val="24"/>
        </w:rPr>
      </w:pPr>
      <w:r w:rsidRPr="00AE3DC1">
        <w:rPr>
          <w:rFonts w:ascii="Arial" w:hAnsi="Arial" w:cs="Arial"/>
          <w:sz w:val="24"/>
          <w:szCs w:val="24"/>
        </w:rPr>
        <w:t>Tajenka: _________________________</w:t>
      </w:r>
    </w:p>
    <w:p w:rsidR="003F002A" w:rsidRDefault="003F002A">
      <w:pPr>
        <w:rPr>
          <w:rFonts w:ascii="Arial" w:hAnsi="Arial" w:cs="Arial"/>
          <w:sz w:val="24"/>
          <w:szCs w:val="24"/>
        </w:rPr>
      </w:pPr>
    </w:p>
    <w:p w:rsidR="003F002A" w:rsidRPr="00AE3DC1" w:rsidRDefault="003F002A">
      <w:pPr>
        <w:rPr>
          <w:rFonts w:ascii="Arial" w:hAnsi="Arial" w:cs="Arial"/>
          <w:sz w:val="24"/>
          <w:szCs w:val="24"/>
        </w:rPr>
      </w:pPr>
    </w:p>
    <w:p w:rsidR="003F002A" w:rsidRDefault="003F002A"/>
    <w:tbl>
      <w:tblPr>
        <w:tblW w:w="10420" w:type="dxa"/>
        <w:tblInd w:w="-68" w:type="dxa"/>
        <w:tblCellMar>
          <w:left w:w="70" w:type="dxa"/>
          <w:right w:w="70" w:type="dxa"/>
        </w:tblCellMar>
        <w:tblLook w:val="00A0"/>
      </w:tblPr>
      <w:tblGrid>
        <w:gridCol w:w="600"/>
        <w:gridCol w:w="254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</w:tblGrid>
      <w:tr w:rsidR="003F002A" w:rsidRPr="00000917">
        <w:trPr>
          <w:trHeight w:val="48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AE3DC1" w:rsidRDefault="003F002A" w:rsidP="00AE3DC1">
            <w:pPr>
              <w:spacing w:after="0" w:line="240" w:lineRule="auto"/>
              <w:jc w:val="right"/>
              <w:rPr>
                <w:color w:val="000000"/>
                <w:lang w:eastAsia="cs-CZ"/>
              </w:rPr>
            </w:pPr>
            <w:r w:rsidRPr="00AE3DC1">
              <w:rPr>
                <w:color w:val="000000"/>
                <w:lang w:eastAsia="cs-CZ"/>
              </w:rPr>
              <w:t>1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AE3DC1" w:rsidRDefault="003F002A" w:rsidP="00AE3DC1">
            <w:pPr>
              <w:spacing w:after="0" w:line="240" w:lineRule="auto"/>
              <w:rPr>
                <w:color w:val="000000"/>
                <w:lang w:eastAsia="cs-CZ"/>
              </w:rPr>
            </w:pPr>
            <w:r w:rsidRPr="00AE3DC1">
              <w:rPr>
                <w:color w:val="000000"/>
                <w:lang w:eastAsia="cs-CZ"/>
              </w:rPr>
              <w:t>Hlavní město Lucemburk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AE3DC1" w:rsidRDefault="003F002A" w:rsidP="00AE3DC1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002A" w:rsidRPr="00AE3DC1" w:rsidRDefault="003F002A" w:rsidP="00AE3DC1">
            <w:pPr>
              <w:spacing w:after="0" w:line="240" w:lineRule="auto"/>
              <w:rPr>
                <w:color w:val="000000"/>
                <w:lang w:eastAsia="cs-CZ"/>
              </w:rPr>
            </w:pPr>
            <w:r w:rsidRPr="00AE3DC1">
              <w:rPr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002A" w:rsidRPr="00AE3DC1" w:rsidRDefault="003F002A" w:rsidP="00AE3DC1">
            <w:pPr>
              <w:spacing w:after="0" w:line="240" w:lineRule="auto"/>
              <w:rPr>
                <w:color w:val="000000"/>
                <w:lang w:eastAsia="cs-CZ"/>
              </w:rPr>
            </w:pPr>
            <w:r w:rsidRPr="00AE3DC1">
              <w:rPr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3F002A" w:rsidRPr="00AE3DC1" w:rsidRDefault="003F002A" w:rsidP="00AE3DC1">
            <w:pPr>
              <w:spacing w:after="0" w:line="240" w:lineRule="auto"/>
              <w:rPr>
                <w:color w:val="000000"/>
                <w:lang w:eastAsia="cs-CZ"/>
              </w:rPr>
            </w:pPr>
            <w:r w:rsidRPr="00AE3DC1">
              <w:rPr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3F002A" w:rsidRPr="00AE3DC1" w:rsidRDefault="003F002A" w:rsidP="00AE3DC1">
            <w:pPr>
              <w:spacing w:after="0" w:line="240" w:lineRule="auto"/>
              <w:rPr>
                <w:color w:val="000000"/>
                <w:lang w:eastAsia="cs-CZ"/>
              </w:rPr>
            </w:pPr>
            <w:r w:rsidRPr="00AE3DC1">
              <w:rPr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002A" w:rsidRPr="00AE3DC1" w:rsidRDefault="003F002A" w:rsidP="00AE3DC1">
            <w:pPr>
              <w:spacing w:after="0" w:line="240" w:lineRule="auto"/>
              <w:rPr>
                <w:color w:val="000000"/>
                <w:lang w:eastAsia="cs-CZ"/>
              </w:rPr>
            </w:pPr>
            <w:r w:rsidRPr="00AE3DC1">
              <w:rPr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002A" w:rsidRPr="00AE3DC1" w:rsidRDefault="003F002A" w:rsidP="00AE3DC1">
            <w:pPr>
              <w:spacing w:after="0" w:line="240" w:lineRule="auto"/>
              <w:rPr>
                <w:color w:val="000000"/>
                <w:lang w:eastAsia="cs-CZ"/>
              </w:rPr>
            </w:pPr>
            <w:r w:rsidRPr="00AE3DC1">
              <w:rPr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002A" w:rsidRPr="00AE3DC1" w:rsidRDefault="003F002A" w:rsidP="00AE3DC1">
            <w:pPr>
              <w:spacing w:after="0" w:line="240" w:lineRule="auto"/>
              <w:rPr>
                <w:color w:val="000000"/>
                <w:lang w:eastAsia="cs-CZ"/>
              </w:rPr>
            </w:pPr>
            <w:r w:rsidRPr="00AE3DC1">
              <w:rPr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002A" w:rsidRPr="00AE3DC1" w:rsidRDefault="003F002A" w:rsidP="00AE3DC1">
            <w:pPr>
              <w:spacing w:after="0" w:line="240" w:lineRule="auto"/>
              <w:rPr>
                <w:color w:val="000000"/>
                <w:lang w:eastAsia="cs-CZ"/>
              </w:rPr>
            </w:pPr>
            <w:r w:rsidRPr="00AE3DC1">
              <w:rPr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002A" w:rsidRPr="00AE3DC1" w:rsidRDefault="003F002A" w:rsidP="00AE3DC1">
            <w:pPr>
              <w:spacing w:after="0" w:line="240" w:lineRule="auto"/>
              <w:rPr>
                <w:color w:val="000000"/>
                <w:lang w:eastAsia="cs-CZ"/>
              </w:rPr>
            </w:pPr>
            <w:r w:rsidRPr="00AE3DC1">
              <w:rPr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002A" w:rsidRPr="00AE3DC1" w:rsidRDefault="003F002A" w:rsidP="00AE3DC1">
            <w:pPr>
              <w:spacing w:after="0" w:line="240" w:lineRule="auto"/>
              <w:rPr>
                <w:color w:val="000000"/>
                <w:lang w:eastAsia="cs-CZ"/>
              </w:rPr>
            </w:pPr>
            <w:r w:rsidRPr="00AE3DC1">
              <w:rPr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002A" w:rsidRPr="00AE3DC1" w:rsidRDefault="003F002A" w:rsidP="00AE3DC1">
            <w:pPr>
              <w:spacing w:after="0" w:line="240" w:lineRule="auto"/>
              <w:rPr>
                <w:color w:val="000000"/>
                <w:lang w:eastAsia="cs-CZ"/>
              </w:rPr>
            </w:pPr>
            <w:r w:rsidRPr="00AE3DC1">
              <w:rPr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AE3DC1" w:rsidRDefault="003F002A" w:rsidP="00AE3DC1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AE3DC1" w:rsidRDefault="003F002A" w:rsidP="00AE3DC1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</w:tr>
      <w:tr w:rsidR="003F002A" w:rsidRPr="00000917">
        <w:trPr>
          <w:trHeight w:val="48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AE3DC1" w:rsidRDefault="003F002A" w:rsidP="00AE3DC1">
            <w:pPr>
              <w:spacing w:after="0" w:line="240" w:lineRule="auto"/>
              <w:jc w:val="right"/>
              <w:rPr>
                <w:color w:val="000000"/>
                <w:lang w:eastAsia="cs-CZ"/>
              </w:rPr>
            </w:pPr>
            <w:r w:rsidRPr="00AE3DC1">
              <w:rPr>
                <w:color w:val="000000"/>
                <w:lang w:eastAsia="cs-CZ"/>
              </w:rPr>
              <w:t>2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AE3DC1" w:rsidRDefault="003F002A" w:rsidP="00AE3DC1">
            <w:pPr>
              <w:spacing w:after="0" w:line="240" w:lineRule="auto"/>
              <w:rPr>
                <w:color w:val="000000"/>
                <w:lang w:eastAsia="cs-CZ"/>
              </w:rPr>
            </w:pPr>
            <w:r w:rsidRPr="00AE3DC1">
              <w:rPr>
                <w:color w:val="000000"/>
                <w:lang w:eastAsia="cs-CZ"/>
              </w:rPr>
              <w:t>Hlavní město Irska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AE3DC1" w:rsidRDefault="003F002A" w:rsidP="00AE3DC1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AE3DC1" w:rsidRDefault="003F002A" w:rsidP="00AE3DC1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AE3DC1" w:rsidRDefault="003F002A" w:rsidP="00AE3DC1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noWrap/>
            <w:vAlign w:val="bottom"/>
          </w:tcPr>
          <w:p w:rsidR="003F002A" w:rsidRPr="00AE3DC1" w:rsidRDefault="003F002A" w:rsidP="00AE3DC1">
            <w:pPr>
              <w:spacing w:after="0" w:line="240" w:lineRule="auto"/>
              <w:rPr>
                <w:color w:val="000000"/>
                <w:lang w:eastAsia="cs-CZ"/>
              </w:rPr>
            </w:pPr>
            <w:r w:rsidRPr="00AE3DC1">
              <w:rPr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3F002A" w:rsidRPr="00AE3DC1" w:rsidRDefault="003F002A" w:rsidP="00AE3DC1">
            <w:pPr>
              <w:spacing w:after="0" w:line="240" w:lineRule="auto"/>
              <w:rPr>
                <w:color w:val="000000"/>
                <w:lang w:eastAsia="cs-CZ"/>
              </w:rPr>
            </w:pPr>
            <w:r w:rsidRPr="00AE3DC1">
              <w:rPr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3F002A" w:rsidRPr="00AE3DC1" w:rsidRDefault="003F002A" w:rsidP="00AE3DC1">
            <w:pPr>
              <w:spacing w:after="0" w:line="240" w:lineRule="auto"/>
              <w:rPr>
                <w:color w:val="000000"/>
                <w:lang w:eastAsia="cs-CZ"/>
              </w:rPr>
            </w:pPr>
            <w:r w:rsidRPr="00AE3DC1">
              <w:rPr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F002A" w:rsidRPr="00AE3DC1" w:rsidRDefault="003F002A" w:rsidP="00AE3DC1">
            <w:pPr>
              <w:spacing w:after="0" w:line="240" w:lineRule="auto"/>
              <w:rPr>
                <w:color w:val="000000"/>
                <w:lang w:eastAsia="cs-CZ"/>
              </w:rPr>
            </w:pPr>
            <w:r w:rsidRPr="00AE3DC1">
              <w:rPr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002A" w:rsidRPr="00AE3DC1" w:rsidRDefault="003F002A" w:rsidP="00AE3DC1">
            <w:pPr>
              <w:spacing w:after="0" w:line="240" w:lineRule="auto"/>
              <w:rPr>
                <w:color w:val="000000"/>
                <w:lang w:eastAsia="cs-CZ"/>
              </w:rPr>
            </w:pPr>
            <w:r w:rsidRPr="00AE3DC1">
              <w:rPr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002A" w:rsidRPr="00AE3DC1" w:rsidRDefault="003F002A" w:rsidP="00AE3DC1">
            <w:pPr>
              <w:spacing w:after="0" w:line="240" w:lineRule="auto"/>
              <w:rPr>
                <w:color w:val="000000"/>
                <w:lang w:eastAsia="cs-CZ"/>
              </w:rPr>
            </w:pPr>
            <w:r w:rsidRPr="00AE3DC1">
              <w:rPr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AE3DC1" w:rsidRDefault="003F002A" w:rsidP="00AE3DC1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AE3DC1" w:rsidRDefault="003F002A" w:rsidP="00AE3DC1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AE3DC1" w:rsidRDefault="003F002A" w:rsidP="00AE3DC1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AE3DC1" w:rsidRDefault="003F002A" w:rsidP="00AE3DC1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AE3DC1" w:rsidRDefault="003F002A" w:rsidP="00AE3DC1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</w:tr>
      <w:tr w:rsidR="003F002A" w:rsidRPr="00000917">
        <w:trPr>
          <w:trHeight w:val="48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AE3DC1" w:rsidRDefault="003F002A" w:rsidP="00AE3DC1">
            <w:pPr>
              <w:spacing w:after="0" w:line="240" w:lineRule="auto"/>
              <w:jc w:val="right"/>
              <w:rPr>
                <w:color w:val="000000"/>
                <w:lang w:eastAsia="cs-CZ"/>
              </w:rPr>
            </w:pPr>
            <w:r w:rsidRPr="00AE3DC1">
              <w:rPr>
                <w:color w:val="000000"/>
                <w:lang w:eastAsia="cs-CZ"/>
              </w:rPr>
              <w:t>3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AE3DC1" w:rsidRDefault="003F002A" w:rsidP="00AE3DC1">
            <w:pPr>
              <w:spacing w:after="0" w:line="240" w:lineRule="auto"/>
              <w:rPr>
                <w:color w:val="000000"/>
                <w:lang w:eastAsia="cs-CZ"/>
              </w:rPr>
            </w:pPr>
            <w:r w:rsidRPr="00AE3DC1">
              <w:rPr>
                <w:color w:val="000000"/>
                <w:lang w:eastAsia="cs-CZ"/>
              </w:rPr>
              <w:t>Hlavní město Španělska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AE3DC1" w:rsidRDefault="003F002A" w:rsidP="00AE3DC1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002A" w:rsidRPr="00AE3DC1" w:rsidRDefault="003F002A" w:rsidP="00AE3DC1">
            <w:pPr>
              <w:spacing w:after="0" w:line="240" w:lineRule="auto"/>
              <w:rPr>
                <w:color w:val="000000"/>
                <w:lang w:eastAsia="cs-CZ"/>
              </w:rPr>
            </w:pPr>
            <w:r w:rsidRPr="00AE3DC1">
              <w:rPr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002A" w:rsidRPr="00AE3DC1" w:rsidRDefault="003F002A" w:rsidP="00AE3DC1">
            <w:pPr>
              <w:spacing w:after="0" w:line="240" w:lineRule="auto"/>
              <w:rPr>
                <w:color w:val="000000"/>
                <w:lang w:eastAsia="cs-CZ"/>
              </w:rPr>
            </w:pPr>
            <w:r w:rsidRPr="00AE3DC1">
              <w:rPr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noWrap/>
            <w:vAlign w:val="bottom"/>
          </w:tcPr>
          <w:p w:rsidR="003F002A" w:rsidRPr="00AE3DC1" w:rsidRDefault="003F002A" w:rsidP="00AE3DC1">
            <w:pPr>
              <w:spacing w:after="0" w:line="240" w:lineRule="auto"/>
              <w:rPr>
                <w:color w:val="000000"/>
                <w:lang w:eastAsia="cs-CZ"/>
              </w:rPr>
            </w:pPr>
            <w:r w:rsidRPr="00AE3DC1">
              <w:rPr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3F002A" w:rsidRPr="00AE3DC1" w:rsidRDefault="003F002A" w:rsidP="00AE3DC1">
            <w:pPr>
              <w:spacing w:after="0" w:line="240" w:lineRule="auto"/>
              <w:rPr>
                <w:color w:val="000000"/>
                <w:lang w:eastAsia="cs-CZ"/>
              </w:rPr>
            </w:pPr>
            <w:r w:rsidRPr="00AE3DC1">
              <w:rPr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3F002A" w:rsidRPr="00AE3DC1" w:rsidRDefault="003F002A" w:rsidP="00AE3DC1">
            <w:pPr>
              <w:spacing w:after="0" w:line="240" w:lineRule="auto"/>
              <w:rPr>
                <w:color w:val="000000"/>
                <w:lang w:eastAsia="cs-CZ"/>
              </w:rPr>
            </w:pPr>
            <w:r w:rsidRPr="00AE3DC1">
              <w:rPr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F002A" w:rsidRPr="00AE3DC1" w:rsidRDefault="003F002A" w:rsidP="00AE3DC1">
            <w:pPr>
              <w:spacing w:after="0" w:line="240" w:lineRule="auto"/>
              <w:rPr>
                <w:color w:val="000000"/>
                <w:lang w:eastAsia="cs-CZ"/>
              </w:rPr>
            </w:pPr>
            <w:r w:rsidRPr="00AE3DC1">
              <w:rPr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AE3DC1" w:rsidRDefault="003F002A" w:rsidP="00AE3DC1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AE3DC1" w:rsidRDefault="003F002A" w:rsidP="00AE3DC1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AE3DC1" w:rsidRDefault="003F002A" w:rsidP="00AE3DC1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AE3DC1" w:rsidRDefault="003F002A" w:rsidP="00AE3DC1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AE3DC1" w:rsidRDefault="003F002A" w:rsidP="00AE3DC1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AE3DC1" w:rsidRDefault="003F002A" w:rsidP="00AE3DC1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AE3DC1" w:rsidRDefault="003F002A" w:rsidP="00AE3DC1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</w:tr>
      <w:tr w:rsidR="003F002A" w:rsidRPr="00000917">
        <w:trPr>
          <w:trHeight w:val="48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AE3DC1" w:rsidRDefault="003F002A" w:rsidP="00AE3DC1">
            <w:pPr>
              <w:spacing w:after="0" w:line="240" w:lineRule="auto"/>
              <w:jc w:val="right"/>
              <w:rPr>
                <w:color w:val="000000"/>
                <w:lang w:eastAsia="cs-CZ"/>
              </w:rPr>
            </w:pPr>
            <w:r w:rsidRPr="00AE3DC1">
              <w:rPr>
                <w:color w:val="000000"/>
                <w:lang w:eastAsia="cs-CZ"/>
              </w:rPr>
              <w:t>4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AE3DC1" w:rsidRDefault="003F002A" w:rsidP="00AE3DC1">
            <w:pPr>
              <w:spacing w:after="0" w:line="240" w:lineRule="auto"/>
              <w:rPr>
                <w:color w:val="000000"/>
                <w:lang w:eastAsia="cs-CZ"/>
              </w:rPr>
            </w:pPr>
            <w:r w:rsidRPr="00AE3DC1">
              <w:rPr>
                <w:color w:val="000000"/>
                <w:lang w:eastAsia="cs-CZ"/>
              </w:rPr>
              <w:t>Hlavní město Lisabon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AE3DC1" w:rsidRDefault="003F002A" w:rsidP="00AE3DC1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AE3DC1" w:rsidRDefault="003F002A" w:rsidP="00AE3DC1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AE3DC1" w:rsidRDefault="003F002A" w:rsidP="00AE3DC1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noWrap/>
            <w:vAlign w:val="bottom"/>
          </w:tcPr>
          <w:p w:rsidR="003F002A" w:rsidRPr="00AE3DC1" w:rsidRDefault="003F002A" w:rsidP="00AE3DC1">
            <w:pPr>
              <w:spacing w:after="0" w:line="240" w:lineRule="auto"/>
              <w:rPr>
                <w:color w:val="000000"/>
                <w:lang w:eastAsia="cs-CZ"/>
              </w:rPr>
            </w:pPr>
            <w:r w:rsidRPr="00AE3DC1">
              <w:rPr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3F002A" w:rsidRPr="00AE3DC1" w:rsidRDefault="003F002A" w:rsidP="00AE3DC1">
            <w:pPr>
              <w:spacing w:after="0" w:line="240" w:lineRule="auto"/>
              <w:rPr>
                <w:color w:val="000000"/>
                <w:lang w:eastAsia="cs-CZ"/>
              </w:rPr>
            </w:pPr>
            <w:r w:rsidRPr="00AE3DC1">
              <w:rPr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3F002A" w:rsidRPr="00AE3DC1" w:rsidRDefault="003F002A" w:rsidP="00AE3DC1">
            <w:pPr>
              <w:spacing w:after="0" w:line="240" w:lineRule="auto"/>
              <w:rPr>
                <w:color w:val="000000"/>
                <w:lang w:eastAsia="cs-CZ"/>
              </w:rPr>
            </w:pPr>
            <w:r w:rsidRPr="00AE3DC1">
              <w:rPr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F002A" w:rsidRPr="00AE3DC1" w:rsidRDefault="003F002A" w:rsidP="00AE3DC1">
            <w:pPr>
              <w:spacing w:after="0" w:line="240" w:lineRule="auto"/>
              <w:rPr>
                <w:color w:val="000000"/>
                <w:lang w:eastAsia="cs-CZ"/>
              </w:rPr>
            </w:pPr>
            <w:r w:rsidRPr="00AE3DC1">
              <w:rPr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F002A" w:rsidRPr="00AE3DC1" w:rsidRDefault="003F002A" w:rsidP="00AE3DC1">
            <w:pPr>
              <w:spacing w:after="0" w:line="240" w:lineRule="auto"/>
              <w:rPr>
                <w:color w:val="000000"/>
                <w:lang w:eastAsia="cs-CZ"/>
              </w:rPr>
            </w:pPr>
            <w:r w:rsidRPr="00AE3DC1">
              <w:rPr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F002A" w:rsidRPr="00AE3DC1" w:rsidRDefault="003F002A" w:rsidP="00AE3DC1">
            <w:pPr>
              <w:spacing w:after="0" w:line="240" w:lineRule="auto"/>
              <w:rPr>
                <w:color w:val="000000"/>
                <w:lang w:eastAsia="cs-CZ"/>
              </w:rPr>
            </w:pPr>
            <w:r w:rsidRPr="00AE3DC1">
              <w:rPr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F002A" w:rsidRPr="00AE3DC1" w:rsidRDefault="003F002A" w:rsidP="00AE3DC1">
            <w:pPr>
              <w:spacing w:after="0" w:line="240" w:lineRule="auto"/>
              <w:rPr>
                <w:color w:val="000000"/>
                <w:lang w:eastAsia="cs-CZ"/>
              </w:rPr>
            </w:pPr>
            <w:r w:rsidRPr="00AE3DC1">
              <w:rPr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F002A" w:rsidRPr="00AE3DC1" w:rsidRDefault="003F002A" w:rsidP="00AE3DC1">
            <w:pPr>
              <w:spacing w:after="0" w:line="240" w:lineRule="auto"/>
              <w:rPr>
                <w:color w:val="000000"/>
                <w:lang w:eastAsia="cs-CZ"/>
              </w:rPr>
            </w:pPr>
            <w:r w:rsidRPr="00AE3DC1">
              <w:rPr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002A" w:rsidRPr="00AE3DC1" w:rsidRDefault="003F002A" w:rsidP="00AE3DC1">
            <w:pPr>
              <w:spacing w:after="0" w:line="240" w:lineRule="auto"/>
              <w:rPr>
                <w:color w:val="000000"/>
                <w:lang w:eastAsia="cs-CZ"/>
              </w:rPr>
            </w:pPr>
            <w:r w:rsidRPr="00AE3DC1">
              <w:rPr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002A" w:rsidRPr="00AE3DC1" w:rsidRDefault="003F002A" w:rsidP="00AE3DC1">
            <w:pPr>
              <w:spacing w:after="0" w:line="240" w:lineRule="auto"/>
              <w:rPr>
                <w:color w:val="000000"/>
                <w:lang w:eastAsia="cs-CZ"/>
              </w:rPr>
            </w:pPr>
            <w:r w:rsidRPr="00AE3DC1">
              <w:rPr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002A" w:rsidRPr="00AE3DC1" w:rsidRDefault="003F002A" w:rsidP="00AE3DC1">
            <w:pPr>
              <w:spacing w:after="0" w:line="240" w:lineRule="auto"/>
              <w:rPr>
                <w:color w:val="000000"/>
                <w:lang w:eastAsia="cs-CZ"/>
              </w:rPr>
            </w:pPr>
            <w:r w:rsidRPr="00AE3DC1">
              <w:rPr>
                <w:color w:val="000000"/>
                <w:lang w:eastAsia="cs-CZ"/>
              </w:rPr>
              <w:t> </w:t>
            </w:r>
          </w:p>
        </w:tc>
      </w:tr>
      <w:tr w:rsidR="003F002A" w:rsidRPr="00000917">
        <w:trPr>
          <w:trHeight w:val="48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AE3DC1" w:rsidRDefault="003F002A" w:rsidP="00AE3DC1">
            <w:pPr>
              <w:spacing w:after="0" w:line="240" w:lineRule="auto"/>
              <w:jc w:val="right"/>
              <w:rPr>
                <w:color w:val="000000"/>
                <w:lang w:eastAsia="cs-CZ"/>
              </w:rPr>
            </w:pPr>
            <w:r w:rsidRPr="00AE3DC1">
              <w:rPr>
                <w:color w:val="000000"/>
                <w:lang w:eastAsia="cs-CZ"/>
              </w:rPr>
              <w:t>5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AE3DC1" w:rsidRDefault="003F002A" w:rsidP="00AE3DC1">
            <w:pPr>
              <w:spacing w:after="0" w:line="240" w:lineRule="auto"/>
              <w:rPr>
                <w:color w:val="000000"/>
                <w:lang w:eastAsia="cs-CZ"/>
              </w:rPr>
            </w:pPr>
            <w:r w:rsidRPr="00AE3DC1">
              <w:rPr>
                <w:color w:val="000000"/>
                <w:lang w:eastAsia="cs-CZ"/>
              </w:rPr>
              <w:t>Hlavní město Madrid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AE3DC1" w:rsidRDefault="003F002A" w:rsidP="00AE3DC1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AE3DC1" w:rsidRDefault="003F002A" w:rsidP="00AE3DC1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002A" w:rsidRPr="00AE3DC1" w:rsidRDefault="003F002A" w:rsidP="00AE3DC1">
            <w:pPr>
              <w:spacing w:after="0" w:line="240" w:lineRule="auto"/>
              <w:rPr>
                <w:color w:val="000000"/>
                <w:lang w:eastAsia="cs-CZ"/>
              </w:rPr>
            </w:pPr>
            <w:r w:rsidRPr="00AE3DC1">
              <w:rPr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3F002A" w:rsidRPr="00AE3DC1" w:rsidRDefault="003F002A" w:rsidP="00AE3DC1">
            <w:pPr>
              <w:spacing w:after="0" w:line="240" w:lineRule="auto"/>
              <w:rPr>
                <w:color w:val="000000"/>
                <w:lang w:eastAsia="cs-CZ"/>
              </w:rPr>
            </w:pPr>
            <w:r w:rsidRPr="00AE3DC1">
              <w:rPr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3F002A" w:rsidRPr="00AE3DC1" w:rsidRDefault="003F002A" w:rsidP="00AE3DC1">
            <w:pPr>
              <w:spacing w:after="0" w:line="240" w:lineRule="auto"/>
              <w:rPr>
                <w:color w:val="000000"/>
                <w:lang w:eastAsia="cs-CZ"/>
              </w:rPr>
            </w:pPr>
            <w:r w:rsidRPr="00AE3DC1">
              <w:rPr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002A" w:rsidRPr="00AE3DC1" w:rsidRDefault="003F002A" w:rsidP="00AE3DC1">
            <w:pPr>
              <w:spacing w:after="0" w:line="240" w:lineRule="auto"/>
              <w:rPr>
                <w:color w:val="000000"/>
                <w:lang w:eastAsia="cs-CZ"/>
              </w:rPr>
            </w:pPr>
            <w:r w:rsidRPr="00AE3DC1">
              <w:rPr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002A" w:rsidRPr="00AE3DC1" w:rsidRDefault="003F002A" w:rsidP="00AE3DC1">
            <w:pPr>
              <w:spacing w:after="0" w:line="240" w:lineRule="auto"/>
              <w:rPr>
                <w:color w:val="000000"/>
                <w:lang w:eastAsia="cs-CZ"/>
              </w:rPr>
            </w:pPr>
            <w:r w:rsidRPr="00AE3DC1">
              <w:rPr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002A" w:rsidRPr="00AE3DC1" w:rsidRDefault="003F002A" w:rsidP="00AE3DC1">
            <w:pPr>
              <w:spacing w:after="0" w:line="240" w:lineRule="auto"/>
              <w:rPr>
                <w:color w:val="000000"/>
                <w:lang w:eastAsia="cs-CZ"/>
              </w:rPr>
            </w:pPr>
            <w:r w:rsidRPr="00AE3DC1">
              <w:rPr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002A" w:rsidRPr="00AE3DC1" w:rsidRDefault="003F002A" w:rsidP="00AE3DC1">
            <w:pPr>
              <w:spacing w:after="0" w:line="240" w:lineRule="auto"/>
              <w:rPr>
                <w:color w:val="000000"/>
                <w:lang w:eastAsia="cs-CZ"/>
              </w:rPr>
            </w:pPr>
            <w:r w:rsidRPr="00AE3DC1">
              <w:rPr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002A" w:rsidRPr="00AE3DC1" w:rsidRDefault="003F002A" w:rsidP="00AE3DC1">
            <w:pPr>
              <w:spacing w:after="0" w:line="240" w:lineRule="auto"/>
              <w:rPr>
                <w:color w:val="000000"/>
                <w:lang w:eastAsia="cs-CZ"/>
              </w:rPr>
            </w:pPr>
            <w:r w:rsidRPr="00AE3DC1">
              <w:rPr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002A" w:rsidRPr="00AE3DC1" w:rsidRDefault="003F002A" w:rsidP="00AE3DC1">
            <w:pPr>
              <w:spacing w:after="0" w:line="240" w:lineRule="auto"/>
              <w:rPr>
                <w:color w:val="000000"/>
                <w:lang w:eastAsia="cs-CZ"/>
              </w:rPr>
            </w:pPr>
            <w:r w:rsidRPr="00AE3DC1">
              <w:rPr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AE3DC1" w:rsidRDefault="003F002A" w:rsidP="00AE3DC1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AE3DC1" w:rsidRDefault="003F002A" w:rsidP="00AE3DC1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AE3DC1" w:rsidRDefault="003F002A" w:rsidP="00AE3DC1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</w:tr>
      <w:tr w:rsidR="003F002A" w:rsidRPr="00000917">
        <w:trPr>
          <w:trHeight w:val="48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AE3DC1" w:rsidRDefault="003F002A" w:rsidP="00AE3DC1">
            <w:pPr>
              <w:spacing w:after="0" w:line="240" w:lineRule="auto"/>
              <w:jc w:val="right"/>
              <w:rPr>
                <w:color w:val="000000"/>
                <w:lang w:eastAsia="cs-CZ"/>
              </w:rPr>
            </w:pPr>
            <w:r w:rsidRPr="00AE3DC1">
              <w:rPr>
                <w:color w:val="000000"/>
                <w:lang w:eastAsia="cs-CZ"/>
              </w:rPr>
              <w:t>6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AE3DC1" w:rsidRDefault="003F002A" w:rsidP="00AE3DC1">
            <w:pPr>
              <w:spacing w:after="0" w:line="240" w:lineRule="auto"/>
              <w:rPr>
                <w:color w:val="000000"/>
                <w:lang w:eastAsia="cs-CZ"/>
              </w:rPr>
            </w:pPr>
            <w:r w:rsidRPr="00AE3DC1">
              <w:rPr>
                <w:color w:val="000000"/>
                <w:lang w:eastAsia="cs-CZ"/>
              </w:rPr>
              <w:t>Hlavní město Norska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AE3DC1" w:rsidRDefault="003F002A" w:rsidP="00AE3DC1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AE3DC1" w:rsidRDefault="003F002A" w:rsidP="00AE3DC1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AE3DC1" w:rsidRDefault="003F002A" w:rsidP="00AE3DC1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noWrap/>
            <w:vAlign w:val="bottom"/>
          </w:tcPr>
          <w:p w:rsidR="003F002A" w:rsidRPr="00AE3DC1" w:rsidRDefault="003F002A" w:rsidP="00AE3DC1">
            <w:pPr>
              <w:spacing w:after="0" w:line="240" w:lineRule="auto"/>
              <w:rPr>
                <w:color w:val="000000"/>
                <w:lang w:eastAsia="cs-CZ"/>
              </w:rPr>
            </w:pPr>
            <w:r w:rsidRPr="00AE3DC1">
              <w:rPr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3F002A" w:rsidRPr="00AE3DC1" w:rsidRDefault="003F002A" w:rsidP="00AE3DC1">
            <w:pPr>
              <w:spacing w:after="0" w:line="240" w:lineRule="auto"/>
              <w:rPr>
                <w:color w:val="000000"/>
                <w:lang w:eastAsia="cs-CZ"/>
              </w:rPr>
            </w:pPr>
            <w:r w:rsidRPr="00AE3DC1">
              <w:rPr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3F002A" w:rsidRPr="00AE3DC1" w:rsidRDefault="003F002A" w:rsidP="00AE3DC1">
            <w:pPr>
              <w:spacing w:after="0" w:line="240" w:lineRule="auto"/>
              <w:rPr>
                <w:color w:val="000000"/>
                <w:lang w:eastAsia="cs-CZ"/>
              </w:rPr>
            </w:pPr>
            <w:r w:rsidRPr="00AE3DC1">
              <w:rPr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F002A" w:rsidRPr="00AE3DC1" w:rsidRDefault="003F002A" w:rsidP="00AE3DC1">
            <w:pPr>
              <w:spacing w:after="0" w:line="240" w:lineRule="auto"/>
              <w:rPr>
                <w:color w:val="000000"/>
                <w:lang w:eastAsia="cs-CZ"/>
              </w:rPr>
            </w:pPr>
            <w:r w:rsidRPr="00AE3DC1">
              <w:rPr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AE3DC1" w:rsidRDefault="003F002A" w:rsidP="00AE3DC1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AE3DC1" w:rsidRDefault="003F002A" w:rsidP="00AE3DC1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AE3DC1" w:rsidRDefault="003F002A" w:rsidP="00AE3DC1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AE3DC1" w:rsidRDefault="003F002A" w:rsidP="00AE3DC1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AE3DC1" w:rsidRDefault="003F002A" w:rsidP="00AE3DC1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AE3DC1" w:rsidRDefault="003F002A" w:rsidP="00AE3DC1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AE3DC1" w:rsidRDefault="003F002A" w:rsidP="00AE3DC1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</w:tr>
      <w:tr w:rsidR="003F002A" w:rsidRPr="00000917">
        <w:trPr>
          <w:trHeight w:val="48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AE3DC1" w:rsidRDefault="003F002A" w:rsidP="00AE3DC1">
            <w:pPr>
              <w:spacing w:after="0" w:line="240" w:lineRule="auto"/>
              <w:jc w:val="right"/>
              <w:rPr>
                <w:color w:val="000000"/>
                <w:lang w:eastAsia="cs-CZ"/>
              </w:rPr>
            </w:pPr>
            <w:r w:rsidRPr="00AE3DC1">
              <w:rPr>
                <w:color w:val="000000"/>
                <w:lang w:eastAsia="cs-CZ"/>
              </w:rPr>
              <w:t>7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AE3DC1" w:rsidRDefault="003F002A" w:rsidP="00AE3DC1">
            <w:pPr>
              <w:spacing w:after="0" w:line="240" w:lineRule="auto"/>
              <w:rPr>
                <w:color w:val="000000"/>
                <w:lang w:eastAsia="cs-CZ"/>
              </w:rPr>
            </w:pPr>
            <w:r w:rsidRPr="00AE3DC1">
              <w:rPr>
                <w:color w:val="000000"/>
                <w:lang w:eastAsia="cs-CZ"/>
              </w:rPr>
              <w:t>Hlavní město Finska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002A" w:rsidRPr="00AE3DC1" w:rsidRDefault="003F002A" w:rsidP="00AE3DC1">
            <w:pPr>
              <w:spacing w:after="0" w:line="240" w:lineRule="auto"/>
              <w:rPr>
                <w:color w:val="000000"/>
                <w:lang w:eastAsia="cs-CZ"/>
              </w:rPr>
            </w:pPr>
            <w:r w:rsidRPr="00AE3DC1">
              <w:rPr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002A" w:rsidRPr="00AE3DC1" w:rsidRDefault="003F002A" w:rsidP="00AE3DC1">
            <w:pPr>
              <w:spacing w:after="0" w:line="240" w:lineRule="auto"/>
              <w:rPr>
                <w:color w:val="000000"/>
                <w:lang w:eastAsia="cs-CZ"/>
              </w:rPr>
            </w:pPr>
            <w:r w:rsidRPr="00AE3DC1">
              <w:rPr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002A" w:rsidRPr="00AE3DC1" w:rsidRDefault="003F002A" w:rsidP="00AE3DC1">
            <w:pPr>
              <w:spacing w:after="0" w:line="240" w:lineRule="auto"/>
              <w:rPr>
                <w:color w:val="000000"/>
                <w:lang w:eastAsia="cs-CZ"/>
              </w:rPr>
            </w:pPr>
            <w:r w:rsidRPr="00AE3DC1">
              <w:rPr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noWrap/>
            <w:vAlign w:val="bottom"/>
          </w:tcPr>
          <w:p w:rsidR="003F002A" w:rsidRPr="00AE3DC1" w:rsidRDefault="003F002A" w:rsidP="00AE3DC1">
            <w:pPr>
              <w:spacing w:after="0" w:line="240" w:lineRule="auto"/>
              <w:rPr>
                <w:color w:val="000000"/>
                <w:lang w:eastAsia="cs-CZ"/>
              </w:rPr>
            </w:pPr>
            <w:r w:rsidRPr="00AE3DC1">
              <w:rPr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3F002A" w:rsidRPr="00AE3DC1" w:rsidRDefault="003F002A" w:rsidP="00AE3DC1">
            <w:pPr>
              <w:spacing w:after="0" w:line="240" w:lineRule="auto"/>
              <w:rPr>
                <w:color w:val="000000"/>
                <w:lang w:eastAsia="cs-CZ"/>
              </w:rPr>
            </w:pPr>
            <w:r w:rsidRPr="00AE3DC1">
              <w:rPr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3F002A" w:rsidRPr="00AE3DC1" w:rsidRDefault="003F002A" w:rsidP="00AE3DC1">
            <w:pPr>
              <w:spacing w:after="0" w:line="240" w:lineRule="auto"/>
              <w:rPr>
                <w:color w:val="000000"/>
                <w:lang w:eastAsia="cs-CZ"/>
              </w:rPr>
            </w:pPr>
            <w:r w:rsidRPr="00AE3DC1">
              <w:rPr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F002A" w:rsidRPr="00AE3DC1" w:rsidRDefault="003F002A" w:rsidP="00AE3DC1">
            <w:pPr>
              <w:spacing w:after="0" w:line="240" w:lineRule="auto"/>
              <w:rPr>
                <w:color w:val="000000"/>
                <w:lang w:eastAsia="cs-CZ"/>
              </w:rPr>
            </w:pPr>
            <w:r w:rsidRPr="00AE3DC1">
              <w:rPr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F002A" w:rsidRPr="00AE3DC1" w:rsidRDefault="003F002A" w:rsidP="00AE3DC1">
            <w:pPr>
              <w:spacing w:after="0" w:line="240" w:lineRule="auto"/>
              <w:rPr>
                <w:color w:val="000000"/>
                <w:lang w:eastAsia="cs-CZ"/>
              </w:rPr>
            </w:pPr>
            <w:r w:rsidRPr="00AE3DC1">
              <w:rPr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AE3DC1" w:rsidRDefault="003F002A" w:rsidP="00AE3DC1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AE3DC1" w:rsidRDefault="003F002A" w:rsidP="00AE3DC1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AE3DC1" w:rsidRDefault="003F002A" w:rsidP="00AE3DC1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AE3DC1" w:rsidRDefault="003F002A" w:rsidP="00AE3DC1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AE3DC1" w:rsidRDefault="003F002A" w:rsidP="00AE3DC1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AE3DC1" w:rsidRDefault="003F002A" w:rsidP="00AE3DC1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</w:tr>
      <w:tr w:rsidR="003F002A" w:rsidRPr="00000917">
        <w:trPr>
          <w:trHeight w:val="48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AE3DC1" w:rsidRDefault="003F002A" w:rsidP="00AE3DC1">
            <w:pPr>
              <w:spacing w:after="0" w:line="240" w:lineRule="auto"/>
              <w:jc w:val="right"/>
              <w:rPr>
                <w:color w:val="000000"/>
                <w:lang w:eastAsia="cs-CZ"/>
              </w:rPr>
            </w:pPr>
            <w:r w:rsidRPr="00AE3DC1">
              <w:rPr>
                <w:color w:val="000000"/>
                <w:lang w:eastAsia="cs-CZ"/>
              </w:rPr>
              <w:t>8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AE3DC1" w:rsidRDefault="003F002A" w:rsidP="00AE3DC1">
            <w:pPr>
              <w:spacing w:after="0" w:line="240" w:lineRule="auto"/>
              <w:rPr>
                <w:color w:val="000000"/>
                <w:lang w:eastAsia="cs-CZ"/>
              </w:rPr>
            </w:pPr>
            <w:r w:rsidRPr="00AE3DC1">
              <w:rPr>
                <w:color w:val="000000"/>
                <w:lang w:eastAsia="cs-CZ"/>
              </w:rPr>
              <w:t>Hlavní město Island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AE3DC1" w:rsidRDefault="003F002A" w:rsidP="00AE3DC1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AE3DC1" w:rsidRDefault="003F002A" w:rsidP="00AE3DC1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AE3DC1" w:rsidRDefault="003F002A" w:rsidP="00AE3DC1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3F002A" w:rsidRPr="00AE3DC1" w:rsidRDefault="003F002A" w:rsidP="00AE3DC1">
            <w:pPr>
              <w:spacing w:after="0" w:line="240" w:lineRule="auto"/>
              <w:rPr>
                <w:color w:val="000000"/>
                <w:lang w:eastAsia="cs-CZ"/>
              </w:rPr>
            </w:pPr>
            <w:r w:rsidRPr="00AE3DC1">
              <w:rPr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3F002A" w:rsidRPr="00AE3DC1" w:rsidRDefault="003F002A" w:rsidP="00AE3DC1">
            <w:pPr>
              <w:spacing w:after="0" w:line="240" w:lineRule="auto"/>
              <w:rPr>
                <w:color w:val="000000"/>
                <w:lang w:eastAsia="cs-CZ"/>
              </w:rPr>
            </w:pPr>
            <w:r w:rsidRPr="00AE3DC1">
              <w:rPr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002A" w:rsidRPr="00AE3DC1" w:rsidRDefault="003F002A" w:rsidP="00AE3DC1">
            <w:pPr>
              <w:spacing w:after="0" w:line="240" w:lineRule="auto"/>
              <w:rPr>
                <w:color w:val="000000"/>
                <w:lang w:eastAsia="cs-CZ"/>
              </w:rPr>
            </w:pPr>
            <w:r w:rsidRPr="00AE3DC1">
              <w:rPr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002A" w:rsidRPr="00AE3DC1" w:rsidRDefault="003F002A" w:rsidP="00AE3DC1">
            <w:pPr>
              <w:spacing w:after="0" w:line="240" w:lineRule="auto"/>
              <w:rPr>
                <w:color w:val="000000"/>
                <w:lang w:eastAsia="cs-CZ"/>
              </w:rPr>
            </w:pPr>
            <w:r w:rsidRPr="00AE3DC1">
              <w:rPr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002A" w:rsidRPr="00AE3DC1" w:rsidRDefault="003F002A" w:rsidP="00AE3DC1">
            <w:pPr>
              <w:spacing w:after="0" w:line="240" w:lineRule="auto"/>
              <w:rPr>
                <w:color w:val="000000"/>
                <w:lang w:eastAsia="cs-CZ"/>
              </w:rPr>
            </w:pPr>
            <w:r w:rsidRPr="00AE3DC1">
              <w:rPr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002A" w:rsidRPr="00AE3DC1" w:rsidRDefault="003F002A" w:rsidP="00AE3DC1">
            <w:pPr>
              <w:spacing w:after="0" w:line="240" w:lineRule="auto"/>
              <w:rPr>
                <w:color w:val="000000"/>
                <w:lang w:eastAsia="cs-CZ"/>
              </w:rPr>
            </w:pPr>
            <w:r w:rsidRPr="00AE3DC1">
              <w:rPr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002A" w:rsidRPr="00AE3DC1" w:rsidRDefault="003F002A" w:rsidP="00AE3DC1">
            <w:pPr>
              <w:spacing w:after="0" w:line="240" w:lineRule="auto"/>
              <w:rPr>
                <w:color w:val="000000"/>
                <w:lang w:eastAsia="cs-CZ"/>
              </w:rPr>
            </w:pPr>
            <w:r w:rsidRPr="00AE3DC1">
              <w:rPr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002A" w:rsidRPr="00AE3DC1" w:rsidRDefault="003F002A" w:rsidP="00AE3DC1">
            <w:pPr>
              <w:spacing w:after="0" w:line="240" w:lineRule="auto"/>
              <w:rPr>
                <w:color w:val="000000"/>
                <w:lang w:eastAsia="cs-CZ"/>
              </w:rPr>
            </w:pPr>
            <w:r w:rsidRPr="00AE3DC1">
              <w:rPr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002A" w:rsidRPr="00AE3DC1" w:rsidRDefault="003F002A" w:rsidP="00AE3DC1">
            <w:pPr>
              <w:spacing w:after="0" w:line="240" w:lineRule="auto"/>
              <w:rPr>
                <w:color w:val="000000"/>
                <w:lang w:eastAsia="cs-CZ"/>
              </w:rPr>
            </w:pPr>
            <w:r w:rsidRPr="00AE3DC1">
              <w:rPr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AE3DC1" w:rsidRDefault="003F002A" w:rsidP="00AE3DC1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AE3DC1" w:rsidRDefault="003F002A" w:rsidP="00AE3DC1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</w:tr>
    </w:tbl>
    <w:p w:rsidR="003F002A" w:rsidRDefault="003F002A"/>
    <w:p w:rsidR="003F002A" w:rsidRDefault="003F002A" w:rsidP="00AE3DC1">
      <w:pPr>
        <w:rPr>
          <w:rFonts w:ascii="Arial" w:hAnsi="Arial" w:cs="Arial"/>
          <w:sz w:val="24"/>
          <w:szCs w:val="24"/>
        </w:rPr>
      </w:pPr>
      <w:r w:rsidRPr="00AE3DC1">
        <w:rPr>
          <w:rFonts w:ascii="Arial" w:hAnsi="Arial" w:cs="Arial"/>
          <w:sz w:val="24"/>
          <w:szCs w:val="24"/>
        </w:rPr>
        <w:t>Tajenka: _________________________</w:t>
      </w:r>
    </w:p>
    <w:p w:rsidR="003F002A" w:rsidRDefault="003F002A" w:rsidP="00AE3DC1">
      <w:pPr>
        <w:rPr>
          <w:rFonts w:ascii="Arial" w:hAnsi="Arial" w:cs="Arial"/>
          <w:sz w:val="24"/>
          <w:szCs w:val="24"/>
        </w:rPr>
      </w:pPr>
    </w:p>
    <w:p w:rsidR="003F002A" w:rsidRDefault="003F002A" w:rsidP="00AE3DC1">
      <w:pPr>
        <w:rPr>
          <w:rFonts w:ascii="Arial" w:hAnsi="Arial" w:cs="Arial"/>
          <w:sz w:val="24"/>
          <w:szCs w:val="24"/>
        </w:rPr>
      </w:pPr>
    </w:p>
    <w:p w:rsidR="003F002A" w:rsidRDefault="003F002A" w:rsidP="00AE3DC1">
      <w:pPr>
        <w:rPr>
          <w:rFonts w:ascii="Arial" w:hAnsi="Arial" w:cs="Arial"/>
          <w:sz w:val="24"/>
          <w:szCs w:val="24"/>
        </w:rPr>
      </w:pPr>
    </w:p>
    <w:p w:rsidR="003F002A" w:rsidRDefault="003F002A" w:rsidP="00AE3DC1">
      <w:pPr>
        <w:rPr>
          <w:rFonts w:ascii="Arial" w:hAnsi="Arial" w:cs="Arial"/>
          <w:sz w:val="24"/>
          <w:szCs w:val="24"/>
        </w:rPr>
      </w:pPr>
    </w:p>
    <w:p w:rsidR="003F002A" w:rsidRPr="00AE3DC1" w:rsidRDefault="003F002A" w:rsidP="00AE3DC1">
      <w:pPr>
        <w:ind w:hanging="1134"/>
        <w:rPr>
          <w:rFonts w:ascii="Arial" w:hAnsi="Arial" w:cs="Arial"/>
          <w:sz w:val="24"/>
          <w:szCs w:val="24"/>
        </w:rPr>
      </w:pPr>
    </w:p>
    <w:p w:rsidR="003F002A" w:rsidRDefault="003F002A"/>
    <w:tbl>
      <w:tblPr>
        <w:tblW w:w="11977" w:type="dxa"/>
        <w:tblInd w:w="-68" w:type="dxa"/>
        <w:tblCellMar>
          <w:left w:w="70" w:type="dxa"/>
          <w:right w:w="70" w:type="dxa"/>
        </w:tblCellMar>
        <w:tblLook w:val="00A0"/>
      </w:tblPr>
      <w:tblGrid>
        <w:gridCol w:w="600"/>
        <w:gridCol w:w="2377"/>
        <w:gridCol w:w="16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</w:tblGrid>
      <w:tr w:rsidR="003F002A" w:rsidRPr="00000917">
        <w:trPr>
          <w:trHeight w:val="48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AE3DC1" w:rsidRDefault="003F002A" w:rsidP="00AE3DC1">
            <w:pPr>
              <w:spacing w:after="0" w:line="240" w:lineRule="auto"/>
              <w:jc w:val="right"/>
              <w:rPr>
                <w:color w:val="000000"/>
                <w:lang w:eastAsia="cs-CZ"/>
              </w:rPr>
            </w:pPr>
            <w:r w:rsidRPr="00AE3DC1">
              <w:rPr>
                <w:color w:val="000000"/>
                <w:lang w:eastAsia="cs-CZ"/>
              </w:rPr>
              <w:t>1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AE3DC1" w:rsidRDefault="003F002A" w:rsidP="00AE3DC1">
            <w:pPr>
              <w:spacing w:after="0" w:line="240" w:lineRule="auto"/>
              <w:rPr>
                <w:color w:val="000000"/>
                <w:lang w:eastAsia="cs-CZ"/>
              </w:rPr>
            </w:pPr>
            <w:r w:rsidRPr="00AE3DC1">
              <w:rPr>
                <w:color w:val="000000"/>
                <w:lang w:eastAsia="cs-CZ"/>
              </w:rPr>
              <w:t>Hlavní město ČR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AE3DC1" w:rsidRDefault="003F002A" w:rsidP="00AE3DC1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AE3DC1" w:rsidRDefault="003F002A" w:rsidP="00AE3DC1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AE3DC1" w:rsidRDefault="003F002A" w:rsidP="00AE3DC1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AE3DC1" w:rsidRDefault="003F002A" w:rsidP="00AE3DC1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AE3DC1" w:rsidRDefault="003F002A" w:rsidP="00AE3DC1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</w:tcPr>
          <w:p w:rsidR="003F002A" w:rsidRPr="00AE3DC1" w:rsidRDefault="003F002A" w:rsidP="00AE3DC1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3F002A" w:rsidRPr="00AE3DC1" w:rsidRDefault="003F002A" w:rsidP="00AE3DC1">
            <w:pPr>
              <w:spacing w:after="0" w:line="240" w:lineRule="auto"/>
              <w:rPr>
                <w:color w:val="000000"/>
                <w:lang w:eastAsia="cs-CZ"/>
              </w:rPr>
            </w:pPr>
            <w:r w:rsidRPr="00AE3DC1">
              <w:rPr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002A" w:rsidRPr="00AE3DC1" w:rsidRDefault="003F002A" w:rsidP="00AE3DC1">
            <w:pPr>
              <w:spacing w:after="0" w:line="240" w:lineRule="auto"/>
              <w:rPr>
                <w:color w:val="000000"/>
                <w:lang w:eastAsia="cs-CZ"/>
              </w:rPr>
            </w:pPr>
            <w:r w:rsidRPr="00AE3DC1">
              <w:rPr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002A" w:rsidRPr="00AE3DC1" w:rsidRDefault="003F002A" w:rsidP="00AE3DC1">
            <w:pPr>
              <w:spacing w:after="0" w:line="240" w:lineRule="auto"/>
              <w:rPr>
                <w:color w:val="000000"/>
                <w:lang w:eastAsia="cs-CZ"/>
              </w:rPr>
            </w:pPr>
            <w:r w:rsidRPr="00AE3DC1">
              <w:rPr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002A" w:rsidRPr="00AE3DC1" w:rsidRDefault="003F002A" w:rsidP="00AE3DC1">
            <w:pPr>
              <w:spacing w:after="0" w:line="240" w:lineRule="auto"/>
              <w:rPr>
                <w:color w:val="000000"/>
                <w:lang w:eastAsia="cs-CZ"/>
              </w:rPr>
            </w:pPr>
            <w:r w:rsidRPr="00AE3DC1">
              <w:rPr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002A" w:rsidRPr="00AE3DC1" w:rsidRDefault="003F002A" w:rsidP="00AE3DC1">
            <w:pPr>
              <w:spacing w:after="0" w:line="240" w:lineRule="auto"/>
              <w:rPr>
                <w:color w:val="000000"/>
                <w:lang w:eastAsia="cs-CZ"/>
              </w:rPr>
            </w:pPr>
            <w:r w:rsidRPr="00AE3DC1">
              <w:rPr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AE3DC1" w:rsidRDefault="003F002A" w:rsidP="00AE3DC1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AE3DC1" w:rsidRDefault="003F002A" w:rsidP="00AE3DC1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AE3DC1" w:rsidRDefault="003F002A" w:rsidP="00AE3DC1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AE3DC1" w:rsidRDefault="003F002A" w:rsidP="00AE3DC1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AE3DC1" w:rsidRDefault="003F002A" w:rsidP="00AE3DC1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AE3DC1" w:rsidRDefault="003F002A" w:rsidP="00AE3DC1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AE3DC1" w:rsidRDefault="003F002A" w:rsidP="00AE3DC1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</w:tr>
      <w:tr w:rsidR="003F002A" w:rsidRPr="00000917">
        <w:trPr>
          <w:trHeight w:val="48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AE3DC1" w:rsidRDefault="003F002A" w:rsidP="00AE3DC1">
            <w:pPr>
              <w:spacing w:after="0" w:line="240" w:lineRule="auto"/>
              <w:jc w:val="right"/>
              <w:rPr>
                <w:color w:val="000000"/>
                <w:lang w:eastAsia="cs-CZ"/>
              </w:rPr>
            </w:pPr>
            <w:r w:rsidRPr="00AE3DC1">
              <w:rPr>
                <w:color w:val="000000"/>
                <w:lang w:eastAsia="cs-CZ"/>
              </w:rPr>
              <w:t>2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AE3DC1" w:rsidRDefault="003F002A" w:rsidP="00AE3DC1">
            <w:pPr>
              <w:spacing w:after="0" w:line="240" w:lineRule="auto"/>
              <w:rPr>
                <w:color w:val="000000"/>
                <w:lang w:eastAsia="cs-CZ"/>
              </w:rPr>
            </w:pPr>
            <w:r w:rsidRPr="00AE3DC1">
              <w:rPr>
                <w:color w:val="000000"/>
                <w:lang w:eastAsia="cs-CZ"/>
              </w:rPr>
              <w:t>Hlavní město Norska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AE3DC1" w:rsidRDefault="003F002A" w:rsidP="00AE3DC1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AE3DC1" w:rsidRDefault="003F002A" w:rsidP="00AE3DC1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AE3DC1" w:rsidRDefault="003F002A" w:rsidP="00AE3DC1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AE3DC1" w:rsidRDefault="003F002A" w:rsidP="00AE3DC1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AE3DC1" w:rsidRDefault="003F002A" w:rsidP="00AE3DC1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</w:tcPr>
          <w:p w:rsidR="003F002A" w:rsidRPr="00AE3DC1" w:rsidRDefault="003F002A" w:rsidP="00AE3DC1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3F002A" w:rsidRPr="00AE3DC1" w:rsidRDefault="003F002A" w:rsidP="00AE3DC1">
            <w:pPr>
              <w:spacing w:after="0" w:line="240" w:lineRule="auto"/>
              <w:rPr>
                <w:color w:val="000000"/>
                <w:lang w:eastAsia="cs-CZ"/>
              </w:rPr>
            </w:pPr>
            <w:r w:rsidRPr="00AE3DC1">
              <w:rPr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3F002A" w:rsidRPr="00AE3DC1" w:rsidRDefault="003F002A" w:rsidP="00AE3DC1">
            <w:pPr>
              <w:spacing w:after="0" w:line="240" w:lineRule="auto"/>
              <w:rPr>
                <w:color w:val="000000"/>
                <w:lang w:eastAsia="cs-CZ"/>
              </w:rPr>
            </w:pPr>
            <w:r w:rsidRPr="00AE3DC1">
              <w:rPr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F002A" w:rsidRPr="00AE3DC1" w:rsidRDefault="003F002A" w:rsidP="00AE3DC1">
            <w:pPr>
              <w:spacing w:after="0" w:line="240" w:lineRule="auto"/>
              <w:rPr>
                <w:color w:val="000000"/>
                <w:lang w:eastAsia="cs-CZ"/>
              </w:rPr>
            </w:pPr>
            <w:r w:rsidRPr="00AE3DC1">
              <w:rPr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F002A" w:rsidRPr="00AE3DC1" w:rsidRDefault="003F002A" w:rsidP="00AE3DC1">
            <w:pPr>
              <w:spacing w:after="0" w:line="240" w:lineRule="auto"/>
              <w:rPr>
                <w:color w:val="000000"/>
                <w:lang w:eastAsia="cs-CZ"/>
              </w:rPr>
            </w:pPr>
            <w:r w:rsidRPr="00AE3DC1">
              <w:rPr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AE3DC1" w:rsidRDefault="003F002A" w:rsidP="00AE3DC1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AE3DC1" w:rsidRDefault="003F002A" w:rsidP="00AE3DC1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AE3DC1" w:rsidRDefault="003F002A" w:rsidP="00AE3DC1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AE3DC1" w:rsidRDefault="003F002A" w:rsidP="00AE3DC1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AE3DC1" w:rsidRDefault="003F002A" w:rsidP="00AE3DC1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AE3DC1" w:rsidRDefault="003F002A" w:rsidP="00AE3DC1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AE3DC1" w:rsidRDefault="003F002A" w:rsidP="00AE3DC1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AE3DC1" w:rsidRDefault="003F002A" w:rsidP="00AE3DC1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</w:tr>
      <w:tr w:rsidR="003F002A" w:rsidRPr="00000917">
        <w:trPr>
          <w:trHeight w:val="48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AE3DC1" w:rsidRDefault="003F002A" w:rsidP="00AE3DC1">
            <w:pPr>
              <w:spacing w:after="0" w:line="240" w:lineRule="auto"/>
              <w:jc w:val="right"/>
              <w:rPr>
                <w:color w:val="000000"/>
                <w:lang w:eastAsia="cs-CZ"/>
              </w:rPr>
            </w:pPr>
            <w:r w:rsidRPr="00AE3DC1">
              <w:rPr>
                <w:color w:val="000000"/>
                <w:lang w:eastAsia="cs-CZ"/>
              </w:rPr>
              <w:t>3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AE3DC1" w:rsidRDefault="003F002A" w:rsidP="00AE3DC1">
            <w:pPr>
              <w:spacing w:after="0" w:line="240" w:lineRule="auto"/>
              <w:rPr>
                <w:color w:val="000000"/>
                <w:lang w:eastAsia="cs-CZ"/>
              </w:rPr>
            </w:pPr>
            <w:r w:rsidRPr="00AE3DC1">
              <w:rPr>
                <w:color w:val="000000"/>
                <w:lang w:eastAsia="cs-CZ"/>
              </w:rPr>
              <w:t>Hlavní město Lucemburk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AE3DC1" w:rsidRDefault="003F002A" w:rsidP="00AE3DC1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AE3DC1" w:rsidRDefault="003F002A" w:rsidP="00AE3DC1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AE3DC1" w:rsidRDefault="003F002A" w:rsidP="00AE3DC1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AE3DC1" w:rsidRDefault="003F002A" w:rsidP="00AE3DC1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AE3DC1" w:rsidRDefault="003F002A" w:rsidP="00AE3DC1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</w:tcPr>
          <w:p w:rsidR="003F002A" w:rsidRPr="00AE3DC1" w:rsidRDefault="003F002A" w:rsidP="00AE3DC1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3F002A" w:rsidRPr="00AE3DC1" w:rsidRDefault="003F002A" w:rsidP="00AE3DC1">
            <w:pPr>
              <w:spacing w:after="0" w:line="240" w:lineRule="auto"/>
              <w:rPr>
                <w:color w:val="000000"/>
                <w:lang w:eastAsia="cs-CZ"/>
              </w:rPr>
            </w:pPr>
            <w:r w:rsidRPr="00AE3DC1">
              <w:rPr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3F002A" w:rsidRPr="00AE3DC1" w:rsidRDefault="003F002A" w:rsidP="00AE3DC1">
            <w:pPr>
              <w:spacing w:after="0" w:line="240" w:lineRule="auto"/>
              <w:rPr>
                <w:color w:val="000000"/>
                <w:lang w:eastAsia="cs-CZ"/>
              </w:rPr>
            </w:pPr>
            <w:r w:rsidRPr="00AE3DC1">
              <w:rPr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F002A" w:rsidRPr="00AE3DC1" w:rsidRDefault="003F002A" w:rsidP="00AE3DC1">
            <w:pPr>
              <w:spacing w:after="0" w:line="240" w:lineRule="auto"/>
              <w:rPr>
                <w:color w:val="000000"/>
                <w:lang w:eastAsia="cs-CZ"/>
              </w:rPr>
            </w:pPr>
            <w:r w:rsidRPr="00AE3DC1">
              <w:rPr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F002A" w:rsidRPr="00AE3DC1" w:rsidRDefault="003F002A" w:rsidP="00AE3DC1">
            <w:pPr>
              <w:spacing w:after="0" w:line="240" w:lineRule="auto"/>
              <w:rPr>
                <w:color w:val="000000"/>
                <w:lang w:eastAsia="cs-CZ"/>
              </w:rPr>
            </w:pPr>
            <w:r w:rsidRPr="00AE3DC1">
              <w:rPr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F002A" w:rsidRPr="00AE3DC1" w:rsidRDefault="003F002A" w:rsidP="00AE3DC1">
            <w:pPr>
              <w:spacing w:after="0" w:line="240" w:lineRule="auto"/>
              <w:rPr>
                <w:color w:val="000000"/>
                <w:lang w:eastAsia="cs-CZ"/>
              </w:rPr>
            </w:pPr>
            <w:r w:rsidRPr="00AE3DC1">
              <w:rPr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002A" w:rsidRPr="00AE3DC1" w:rsidRDefault="003F002A" w:rsidP="00AE3DC1">
            <w:pPr>
              <w:spacing w:after="0" w:line="240" w:lineRule="auto"/>
              <w:rPr>
                <w:color w:val="000000"/>
                <w:lang w:eastAsia="cs-CZ"/>
              </w:rPr>
            </w:pPr>
            <w:r w:rsidRPr="00AE3DC1">
              <w:rPr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002A" w:rsidRPr="00AE3DC1" w:rsidRDefault="003F002A" w:rsidP="00AE3DC1">
            <w:pPr>
              <w:spacing w:after="0" w:line="240" w:lineRule="auto"/>
              <w:rPr>
                <w:color w:val="000000"/>
                <w:lang w:eastAsia="cs-CZ"/>
              </w:rPr>
            </w:pPr>
            <w:r w:rsidRPr="00AE3DC1">
              <w:rPr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002A" w:rsidRPr="00AE3DC1" w:rsidRDefault="003F002A" w:rsidP="00AE3DC1">
            <w:pPr>
              <w:spacing w:after="0" w:line="240" w:lineRule="auto"/>
              <w:rPr>
                <w:color w:val="000000"/>
                <w:lang w:eastAsia="cs-CZ"/>
              </w:rPr>
            </w:pPr>
            <w:r w:rsidRPr="00AE3DC1">
              <w:rPr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002A" w:rsidRPr="00AE3DC1" w:rsidRDefault="003F002A" w:rsidP="00AE3DC1">
            <w:pPr>
              <w:spacing w:after="0" w:line="240" w:lineRule="auto"/>
              <w:rPr>
                <w:color w:val="000000"/>
                <w:lang w:eastAsia="cs-CZ"/>
              </w:rPr>
            </w:pPr>
            <w:r w:rsidRPr="00AE3DC1">
              <w:rPr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002A" w:rsidRPr="00AE3DC1" w:rsidRDefault="003F002A" w:rsidP="00AE3DC1">
            <w:pPr>
              <w:spacing w:after="0" w:line="240" w:lineRule="auto"/>
              <w:rPr>
                <w:color w:val="000000"/>
                <w:lang w:eastAsia="cs-CZ"/>
              </w:rPr>
            </w:pPr>
            <w:r w:rsidRPr="00AE3DC1">
              <w:rPr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002A" w:rsidRPr="00AE3DC1" w:rsidRDefault="003F002A" w:rsidP="00AE3DC1">
            <w:pPr>
              <w:spacing w:after="0" w:line="240" w:lineRule="auto"/>
              <w:rPr>
                <w:color w:val="000000"/>
                <w:lang w:eastAsia="cs-CZ"/>
              </w:rPr>
            </w:pPr>
            <w:r w:rsidRPr="00AE3DC1">
              <w:rPr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AE3DC1" w:rsidRDefault="003F002A" w:rsidP="00AE3DC1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</w:tr>
      <w:tr w:rsidR="003F002A" w:rsidRPr="00000917">
        <w:trPr>
          <w:trHeight w:val="48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AE3DC1" w:rsidRDefault="003F002A" w:rsidP="00AE3DC1">
            <w:pPr>
              <w:spacing w:after="0" w:line="240" w:lineRule="auto"/>
              <w:jc w:val="right"/>
              <w:rPr>
                <w:color w:val="000000"/>
                <w:lang w:eastAsia="cs-CZ"/>
              </w:rPr>
            </w:pPr>
            <w:r w:rsidRPr="00AE3DC1">
              <w:rPr>
                <w:color w:val="000000"/>
                <w:lang w:eastAsia="cs-CZ"/>
              </w:rPr>
              <w:t>4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AE3DC1" w:rsidRDefault="003F002A" w:rsidP="00AE3DC1">
            <w:pPr>
              <w:spacing w:after="0" w:line="240" w:lineRule="auto"/>
              <w:rPr>
                <w:color w:val="000000"/>
                <w:lang w:eastAsia="cs-CZ"/>
              </w:rPr>
            </w:pPr>
            <w:r w:rsidRPr="00AE3DC1">
              <w:rPr>
                <w:color w:val="000000"/>
                <w:lang w:eastAsia="cs-CZ"/>
              </w:rPr>
              <w:t>Hlavní město Ruska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AE3DC1" w:rsidRDefault="003F002A" w:rsidP="00AE3DC1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AE3DC1" w:rsidRDefault="003F002A" w:rsidP="00AE3DC1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AE3DC1" w:rsidRDefault="003F002A" w:rsidP="00AE3DC1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AE3DC1" w:rsidRDefault="003F002A" w:rsidP="00AE3DC1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AE3DC1" w:rsidRDefault="003F002A" w:rsidP="00AE3DC1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noWrap/>
            <w:vAlign w:val="bottom"/>
          </w:tcPr>
          <w:p w:rsidR="003F002A" w:rsidRPr="00AE3DC1" w:rsidRDefault="003F002A" w:rsidP="00AE3DC1">
            <w:pPr>
              <w:spacing w:after="0" w:line="240" w:lineRule="auto"/>
              <w:rPr>
                <w:color w:val="000000"/>
                <w:lang w:eastAsia="cs-CZ"/>
              </w:rPr>
            </w:pPr>
            <w:r w:rsidRPr="00AE3DC1">
              <w:rPr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3F002A" w:rsidRPr="00AE3DC1" w:rsidRDefault="003F002A" w:rsidP="00AE3DC1">
            <w:pPr>
              <w:spacing w:after="0" w:line="240" w:lineRule="auto"/>
              <w:rPr>
                <w:color w:val="000000"/>
                <w:lang w:eastAsia="cs-CZ"/>
              </w:rPr>
            </w:pPr>
            <w:r w:rsidRPr="00AE3DC1">
              <w:rPr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3F002A" w:rsidRPr="00AE3DC1" w:rsidRDefault="003F002A" w:rsidP="00AE3DC1">
            <w:pPr>
              <w:spacing w:after="0" w:line="240" w:lineRule="auto"/>
              <w:rPr>
                <w:color w:val="000000"/>
                <w:lang w:eastAsia="cs-CZ"/>
              </w:rPr>
            </w:pPr>
            <w:r w:rsidRPr="00AE3DC1">
              <w:rPr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F002A" w:rsidRPr="00AE3DC1" w:rsidRDefault="003F002A" w:rsidP="00AE3DC1">
            <w:pPr>
              <w:spacing w:after="0" w:line="240" w:lineRule="auto"/>
              <w:rPr>
                <w:color w:val="000000"/>
                <w:lang w:eastAsia="cs-CZ"/>
              </w:rPr>
            </w:pPr>
            <w:r w:rsidRPr="00AE3DC1">
              <w:rPr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F002A" w:rsidRPr="00AE3DC1" w:rsidRDefault="003F002A" w:rsidP="00AE3DC1">
            <w:pPr>
              <w:spacing w:after="0" w:line="240" w:lineRule="auto"/>
              <w:rPr>
                <w:color w:val="000000"/>
                <w:lang w:eastAsia="cs-CZ"/>
              </w:rPr>
            </w:pPr>
            <w:r w:rsidRPr="00AE3DC1">
              <w:rPr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F002A" w:rsidRPr="00AE3DC1" w:rsidRDefault="003F002A" w:rsidP="00AE3DC1">
            <w:pPr>
              <w:spacing w:after="0" w:line="240" w:lineRule="auto"/>
              <w:rPr>
                <w:color w:val="000000"/>
                <w:lang w:eastAsia="cs-CZ"/>
              </w:rPr>
            </w:pPr>
            <w:r w:rsidRPr="00AE3DC1">
              <w:rPr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AE3DC1" w:rsidRDefault="003F002A" w:rsidP="00AE3DC1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AE3DC1" w:rsidRDefault="003F002A" w:rsidP="00AE3DC1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AE3DC1" w:rsidRDefault="003F002A" w:rsidP="00AE3DC1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AE3DC1" w:rsidRDefault="003F002A" w:rsidP="00AE3DC1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AE3DC1" w:rsidRDefault="003F002A" w:rsidP="00AE3DC1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AE3DC1" w:rsidRDefault="003F002A" w:rsidP="00AE3DC1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AE3DC1" w:rsidRDefault="003F002A" w:rsidP="00AE3DC1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</w:tr>
      <w:tr w:rsidR="003F002A" w:rsidRPr="00000917">
        <w:trPr>
          <w:trHeight w:val="48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AE3DC1" w:rsidRDefault="003F002A" w:rsidP="00AE3DC1">
            <w:pPr>
              <w:spacing w:after="0" w:line="240" w:lineRule="auto"/>
              <w:jc w:val="right"/>
              <w:rPr>
                <w:color w:val="000000"/>
                <w:lang w:eastAsia="cs-CZ"/>
              </w:rPr>
            </w:pPr>
            <w:r w:rsidRPr="00AE3DC1">
              <w:rPr>
                <w:color w:val="000000"/>
                <w:lang w:eastAsia="cs-CZ"/>
              </w:rPr>
              <w:t>5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AE3DC1" w:rsidRDefault="003F002A" w:rsidP="00AE3DC1">
            <w:pPr>
              <w:spacing w:after="0" w:line="240" w:lineRule="auto"/>
              <w:rPr>
                <w:color w:val="000000"/>
                <w:lang w:eastAsia="cs-CZ"/>
              </w:rPr>
            </w:pPr>
            <w:r w:rsidRPr="00AE3DC1">
              <w:rPr>
                <w:color w:val="000000"/>
                <w:lang w:eastAsia="cs-CZ"/>
              </w:rPr>
              <w:t>Hlavní město Lisabon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AE3DC1" w:rsidRDefault="003F002A" w:rsidP="00AE3DC1">
            <w:pPr>
              <w:spacing w:after="0" w:line="240" w:lineRule="auto"/>
              <w:ind w:left="-233" w:firstLine="233"/>
              <w:rPr>
                <w:color w:val="00000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AE3DC1" w:rsidRDefault="003F002A" w:rsidP="00AE3DC1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AE3DC1" w:rsidRDefault="003F002A" w:rsidP="00AE3DC1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AE3DC1" w:rsidRDefault="003F002A" w:rsidP="00AE3DC1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AE3DC1" w:rsidRDefault="003F002A" w:rsidP="00AE3DC1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noWrap/>
            <w:vAlign w:val="bottom"/>
          </w:tcPr>
          <w:p w:rsidR="003F002A" w:rsidRPr="00AE3DC1" w:rsidRDefault="003F002A" w:rsidP="00AE3DC1">
            <w:pPr>
              <w:spacing w:after="0" w:line="240" w:lineRule="auto"/>
              <w:rPr>
                <w:color w:val="000000"/>
                <w:lang w:eastAsia="cs-CZ"/>
              </w:rPr>
            </w:pPr>
            <w:r w:rsidRPr="00AE3DC1">
              <w:rPr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3F002A" w:rsidRPr="00AE3DC1" w:rsidRDefault="003F002A" w:rsidP="00AE3DC1">
            <w:pPr>
              <w:spacing w:after="0" w:line="240" w:lineRule="auto"/>
              <w:rPr>
                <w:color w:val="000000"/>
                <w:lang w:eastAsia="cs-CZ"/>
              </w:rPr>
            </w:pPr>
            <w:r w:rsidRPr="00AE3DC1">
              <w:rPr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3F002A" w:rsidRPr="00AE3DC1" w:rsidRDefault="003F002A" w:rsidP="00AE3DC1">
            <w:pPr>
              <w:spacing w:after="0" w:line="240" w:lineRule="auto"/>
              <w:rPr>
                <w:color w:val="000000"/>
                <w:lang w:eastAsia="cs-CZ"/>
              </w:rPr>
            </w:pPr>
            <w:r w:rsidRPr="00AE3DC1">
              <w:rPr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F002A" w:rsidRPr="00AE3DC1" w:rsidRDefault="003F002A" w:rsidP="00AE3DC1">
            <w:pPr>
              <w:spacing w:after="0" w:line="240" w:lineRule="auto"/>
              <w:rPr>
                <w:color w:val="000000"/>
                <w:lang w:eastAsia="cs-CZ"/>
              </w:rPr>
            </w:pPr>
            <w:r w:rsidRPr="00AE3DC1">
              <w:rPr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F002A" w:rsidRPr="00AE3DC1" w:rsidRDefault="003F002A" w:rsidP="00AE3DC1">
            <w:pPr>
              <w:spacing w:after="0" w:line="240" w:lineRule="auto"/>
              <w:rPr>
                <w:color w:val="000000"/>
                <w:lang w:eastAsia="cs-CZ"/>
              </w:rPr>
            </w:pPr>
            <w:r w:rsidRPr="00AE3DC1">
              <w:rPr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F002A" w:rsidRPr="00AE3DC1" w:rsidRDefault="003F002A" w:rsidP="00AE3DC1">
            <w:pPr>
              <w:spacing w:after="0" w:line="240" w:lineRule="auto"/>
              <w:rPr>
                <w:color w:val="000000"/>
                <w:lang w:eastAsia="cs-CZ"/>
              </w:rPr>
            </w:pPr>
            <w:r w:rsidRPr="00AE3DC1">
              <w:rPr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002A" w:rsidRPr="00AE3DC1" w:rsidRDefault="003F002A" w:rsidP="00AE3DC1">
            <w:pPr>
              <w:spacing w:after="0" w:line="240" w:lineRule="auto"/>
              <w:rPr>
                <w:color w:val="000000"/>
                <w:lang w:eastAsia="cs-CZ"/>
              </w:rPr>
            </w:pPr>
            <w:r w:rsidRPr="00AE3DC1">
              <w:rPr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002A" w:rsidRPr="00AE3DC1" w:rsidRDefault="003F002A" w:rsidP="00AE3DC1">
            <w:pPr>
              <w:spacing w:after="0" w:line="240" w:lineRule="auto"/>
              <w:rPr>
                <w:color w:val="000000"/>
                <w:lang w:eastAsia="cs-CZ"/>
              </w:rPr>
            </w:pPr>
            <w:r w:rsidRPr="00AE3DC1">
              <w:rPr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002A" w:rsidRPr="00AE3DC1" w:rsidRDefault="003F002A" w:rsidP="00AE3DC1">
            <w:pPr>
              <w:spacing w:after="0" w:line="240" w:lineRule="auto"/>
              <w:rPr>
                <w:color w:val="000000"/>
                <w:lang w:eastAsia="cs-CZ"/>
              </w:rPr>
            </w:pPr>
            <w:r w:rsidRPr="00AE3DC1">
              <w:rPr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002A" w:rsidRPr="00AE3DC1" w:rsidRDefault="003F002A" w:rsidP="00AE3DC1">
            <w:pPr>
              <w:spacing w:after="0" w:line="240" w:lineRule="auto"/>
              <w:rPr>
                <w:color w:val="000000"/>
                <w:lang w:eastAsia="cs-CZ"/>
              </w:rPr>
            </w:pPr>
            <w:r w:rsidRPr="00AE3DC1">
              <w:rPr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002A" w:rsidRPr="00AE3DC1" w:rsidRDefault="003F002A" w:rsidP="00AE3DC1">
            <w:pPr>
              <w:spacing w:after="0" w:line="240" w:lineRule="auto"/>
              <w:rPr>
                <w:color w:val="000000"/>
                <w:lang w:eastAsia="cs-CZ"/>
              </w:rPr>
            </w:pPr>
            <w:r w:rsidRPr="00AE3DC1">
              <w:rPr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AE3DC1" w:rsidRDefault="003F002A" w:rsidP="00AE3DC1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AE3DC1" w:rsidRDefault="003F002A" w:rsidP="00AE3DC1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</w:tr>
      <w:tr w:rsidR="003F002A" w:rsidRPr="00000917">
        <w:trPr>
          <w:trHeight w:val="48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AE3DC1" w:rsidRDefault="003F002A" w:rsidP="00AE3DC1">
            <w:pPr>
              <w:spacing w:after="0" w:line="240" w:lineRule="auto"/>
              <w:jc w:val="right"/>
              <w:rPr>
                <w:color w:val="000000"/>
                <w:lang w:eastAsia="cs-CZ"/>
              </w:rPr>
            </w:pPr>
            <w:r w:rsidRPr="00AE3DC1">
              <w:rPr>
                <w:color w:val="000000"/>
                <w:lang w:eastAsia="cs-CZ"/>
              </w:rPr>
              <w:t>6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AE3DC1" w:rsidRDefault="003F002A" w:rsidP="00AE3DC1">
            <w:pPr>
              <w:spacing w:after="0" w:line="240" w:lineRule="auto"/>
              <w:rPr>
                <w:color w:val="000000"/>
                <w:lang w:eastAsia="cs-CZ"/>
              </w:rPr>
            </w:pPr>
            <w:r w:rsidRPr="00AE3DC1">
              <w:rPr>
                <w:color w:val="000000"/>
                <w:lang w:eastAsia="cs-CZ"/>
              </w:rPr>
              <w:t>Hlavní město Slovenska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AE3DC1" w:rsidRDefault="003F002A" w:rsidP="00AE3DC1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002A" w:rsidRPr="00AE3DC1" w:rsidRDefault="003F002A" w:rsidP="00AE3DC1">
            <w:pPr>
              <w:spacing w:after="0" w:line="240" w:lineRule="auto"/>
              <w:rPr>
                <w:color w:val="000000"/>
                <w:lang w:eastAsia="cs-CZ"/>
              </w:rPr>
            </w:pPr>
            <w:r w:rsidRPr="00AE3DC1">
              <w:rPr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002A" w:rsidRPr="00AE3DC1" w:rsidRDefault="003F002A" w:rsidP="00AE3DC1">
            <w:pPr>
              <w:spacing w:after="0" w:line="240" w:lineRule="auto"/>
              <w:rPr>
                <w:color w:val="000000"/>
                <w:lang w:eastAsia="cs-CZ"/>
              </w:rPr>
            </w:pPr>
            <w:r w:rsidRPr="00AE3DC1">
              <w:rPr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002A" w:rsidRPr="00AE3DC1" w:rsidRDefault="003F002A" w:rsidP="00AE3DC1">
            <w:pPr>
              <w:spacing w:after="0" w:line="240" w:lineRule="auto"/>
              <w:rPr>
                <w:color w:val="000000"/>
                <w:lang w:eastAsia="cs-CZ"/>
              </w:rPr>
            </w:pPr>
            <w:r w:rsidRPr="00AE3DC1">
              <w:rPr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F002A" w:rsidRPr="00AE3DC1" w:rsidRDefault="003F002A" w:rsidP="00AE3DC1">
            <w:pPr>
              <w:spacing w:after="0" w:line="240" w:lineRule="auto"/>
              <w:rPr>
                <w:color w:val="000000"/>
                <w:lang w:eastAsia="cs-CZ"/>
              </w:rPr>
            </w:pPr>
            <w:r w:rsidRPr="00AE3DC1">
              <w:rPr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noWrap/>
            <w:vAlign w:val="bottom"/>
          </w:tcPr>
          <w:p w:rsidR="003F002A" w:rsidRPr="00AE3DC1" w:rsidRDefault="003F002A" w:rsidP="00AE3DC1">
            <w:pPr>
              <w:spacing w:after="0" w:line="240" w:lineRule="auto"/>
              <w:rPr>
                <w:color w:val="000000"/>
                <w:lang w:eastAsia="cs-CZ"/>
              </w:rPr>
            </w:pPr>
            <w:r w:rsidRPr="00AE3DC1">
              <w:rPr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3F002A" w:rsidRPr="00AE3DC1" w:rsidRDefault="003F002A" w:rsidP="00AE3DC1">
            <w:pPr>
              <w:spacing w:after="0" w:line="240" w:lineRule="auto"/>
              <w:rPr>
                <w:color w:val="000000"/>
                <w:lang w:eastAsia="cs-CZ"/>
              </w:rPr>
            </w:pPr>
            <w:r w:rsidRPr="00AE3DC1">
              <w:rPr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3F002A" w:rsidRPr="00AE3DC1" w:rsidRDefault="003F002A" w:rsidP="00AE3DC1">
            <w:pPr>
              <w:spacing w:after="0" w:line="240" w:lineRule="auto"/>
              <w:rPr>
                <w:color w:val="000000"/>
                <w:lang w:eastAsia="cs-CZ"/>
              </w:rPr>
            </w:pPr>
            <w:r w:rsidRPr="00AE3DC1">
              <w:rPr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F002A" w:rsidRPr="00AE3DC1" w:rsidRDefault="003F002A" w:rsidP="00AE3DC1">
            <w:pPr>
              <w:spacing w:after="0" w:line="240" w:lineRule="auto"/>
              <w:rPr>
                <w:color w:val="000000"/>
                <w:lang w:eastAsia="cs-CZ"/>
              </w:rPr>
            </w:pPr>
            <w:r w:rsidRPr="00AE3DC1">
              <w:rPr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F002A" w:rsidRPr="00AE3DC1" w:rsidRDefault="003F002A" w:rsidP="00AE3DC1">
            <w:pPr>
              <w:spacing w:after="0" w:line="240" w:lineRule="auto"/>
              <w:rPr>
                <w:color w:val="000000"/>
                <w:lang w:eastAsia="cs-CZ"/>
              </w:rPr>
            </w:pPr>
            <w:r w:rsidRPr="00AE3DC1">
              <w:rPr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F002A" w:rsidRPr="00AE3DC1" w:rsidRDefault="003F002A" w:rsidP="00AE3DC1">
            <w:pPr>
              <w:spacing w:after="0" w:line="240" w:lineRule="auto"/>
              <w:rPr>
                <w:color w:val="000000"/>
                <w:lang w:eastAsia="cs-CZ"/>
              </w:rPr>
            </w:pPr>
            <w:r w:rsidRPr="00AE3DC1">
              <w:rPr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AE3DC1" w:rsidRDefault="003F002A" w:rsidP="00AE3DC1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AE3DC1" w:rsidRDefault="003F002A" w:rsidP="00AE3DC1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AE3DC1" w:rsidRDefault="003F002A" w:rsidP="00AE3DC1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AE3DC1" w:rsidRDefault="003F002A" w:rsidP="00AE3DC1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AE3DC1" w:rsidRDefault="003F002A" w:rsidP="00AE3DC1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AE3DC1" w:rsidRDefault="003F002A" w:rsidP="00AE3DC1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AE3DC1" w:rsidRDefault="003F002A" w:rsidP="00AE3DC1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</w:tr>
      <w:tr w:rsidR="003F002A" w:rsidRPr="00000917">
        <w:trPr>
          <w:trHeight w:val="48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AE3DC1" w:rsidRDefault="003F002A" w:rsidP="00AE3DC1">
            <w:pPr>
              <w:spacing w:after="0" w:line="240" w:lineRule="auto"/>
              <w:jc w:val="right"/>
              <w:rPr>
                <w:color w:val="000000"/>
                <w:lang w:eastAsia="cs-CZ"/>
              </w:rPr>
            </w:pPr>
            <w:r w:rsidRPr="00AE3DC1">
              <w:rPr>
                <w:color w:val="000000"/>
                <w:lang w:eastAsia="cs-CZ"/>
              </w:rPr>
              <w:t>7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AE3DC1" w:rsidRDefault="003F002A" w:rsidP="00AE3DC1">
            <w:pPr>
              <w:spacing w:after="0" w:line="240" w:lineRule="auto"/>
              <w:rPr>
                <w:color w:val="000000"/>
                <w:lang w:eastAsia="cs-CZ"/>
              </w:rPr>
            </w:pPr>
            <w:r w:rsidRPr="00AE3DC1">
              <w:rPr>
                <w:color w:val="000000"/>
                <w:lang w:eastAsia="cs-CZ"/>
              </w:rPr>
              <w:t>Hlavní město Tallin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AE3DC1" w:rsidRDefault="003F002A" w:rsidP="00AE3DC1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AE3DC1" w:rsidRDefault="003F002A" w:rsidP="00AE3DC1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AE3DC1" w:rsidRDefault="003F002A" w:rsidP="00AE3DC1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AE3DC1" w:rsidRDefault="003F002A" w:rsidP="00AE3DC1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002A" w:rsidRPr="00AE3DC1" w:rsidRDefault="003F002A" w:rsidP="00AE3DC1">
            <w:pPr>
              <w:spacing w:after="0" w:line="240" w:lineRule="auto"/>
              <w:rPr>
                <w:color w:val="000000"/>
                <w:lang w:eastAsia="cs-CZ"/>
              </w:rPr>
            </w:pPr>
            <w:r w:rsidRPr="00AE3DC1">
              <w:rPr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3F002A" w:rsidRPr="00AE3DC1" w:rsidRDefault="003F002A" w:rsidP="00AE3DC1">
            <w:pPr>
              <w:spacing w:after="0" w:line="240" w:lineRule="auto"/>
              <w:rPr>
                <w:color w:val="000000"/>
                <w:lang w:eastAsia="cs-CZ"/>
              </w:rPr>
            </w:pPr>
            <w:r w:rsidRPr="00AE3DC1">
              <w:rPr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3F002A" w:rsidRPr="00AE3DC1" w:rsidRDefault="003F002A" w:rsidP="00AE3DC1">
            <w:pPr>
              <w:spacing w:after="0" w:line="240" w:lineRule="auto"/>
              <w:rPr>
                <w:color w:val="000000"/>
                <w:lang w:eastAsia="cs-CZ"/>
              </w:rPr>
            </w:pPr>
            <w:r w:rsidRPr="00AE3DC1">
              <w:rPr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3F002A" w:rsidRPr="00AE3DC1" w:rsidRDefault="003F002A" w:rsidP="00AE3DC1">
            <w:pPr>
              <w:spacing w:after="0" w:line="240" w:lineRule="auto"/>
              <w:rPr>
                <w:color w:val="000000"/>
                <w:lang w:eastAsia="cs-CZ"/>
              </w:rPr>
            </w:pPr>
            <w:r w:rsidRPr="00AE3DC1">
              <w:rPr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F002A" w:rsidRPr="00AE3DC1" w:rsidRDefault="003F002A" w:rsidP="00AE3DC1">
            <w:pPr>
              <w:spacing w:after="0" w:line="240" w:lineRule="auto"/>
              <w:rPr>
                <w:color w:val="000000"/>
                <w:lang w:eastAsia="cs-CZ"/>
              </w:rPr>
            </w:pPr>
            <w:r w:rsidRPr="00AE3DC1">
              <w:rPr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F002A" w:rsidRPr="00AE3DC1" w:rsidRDefault="003F002A" w:rsidP="00AE3DC1">
            <w:pPr>
              <w:spacing w:after="0" w:line="240" w:lineRule="auto"/>
              <w:rPr>
                <w:color w:val="000000"/>
                <w:lang w:eastAsia="cs-CZ"/>
              </w:rPr>
            </w:pPr>
            <w:r w:rsidRPr="00AE3DC1">
              <w:rPr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F002A" w:rsidRPr="00AE3DC1" w:rsidRDefault="003F002A" w:rsidP="00AE3DC1">
            <w:pPr>
              <w:spacing w:after="0" w:line="240" w:lineRule="auto"/>
              <w:rPr>
                <w:color w:val="000000"/>
                <w:lang w:eastAsia="cs-CZ"/>
              </w:rPr>
            </w:pPr>
            <w:r w:rsidRPr="00AE3DC1">
              <w:rPr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F002A" w:rsidRPr="00AE3DC1" w:rsidRDefault="003F002A" w:rsidP="00AE3DC1">
            <w:pPr>
              <w:spacing w:after="0" w:line="240" w:lineRule="auto"/>
              <w:rPr>
                <w:color w:val="000000"/>
                <w:lang w:eastAsia="cs-CZ"/>
              </w:rPr>
            </w:pPr>
            <w:r w:rsidRPr="00AE3DC1">
              <w:rPr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AE3DC1" w:rsidRDefault="003F002A" w:rsidP="00AE3DC1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AE3DC1" w:rsidRDefault="003F002A" w:rsidP="00AE3DC1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AE3DC1" w:rsidRDefault="003F002A" w:rsidP="00AE3DC1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AE3DC1" w:rsidRDefault="003F002A" w:rsidP="00AE3DC1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AE3DC1" w:rsidRDefault="003F002A" w:rsidP="00AE3DC1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AE3DC1" w:rsidRDefault="003F002A" w:rsidP="00AE3DC1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</w:tr>
      <w:tr w:rsidR="003F002A" w:rsidRPr="00000917">
        <w:trPr>
          <w:trHeight w:val="48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AE3DC1" w:rsidRDefault="003F002A" w:rsidP="00AE3DC1">
            <w:pPr>
              <w:spacing w:after="0" w:line="240" w:lineRule="auto"/>
              <w:jc w:val="right"/>
              <w:rPr>
                <w:color w:val="000000"/>
                <w:lang w:eastAsia="cs-CZ"/>
              </w:rPr>
            </w:pPr>
            <w:r w:rsidRPr="00AE3DC1">
              <w:rPr>
                <w:color w:val="000000"/>
                <w:lang w:eastAsia="cs-CZ"/>
              </w:rPr>
              <w:t>8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AE3DC1" w:rsidRDefault="003F002A" w:rsidP="00AE3DC1">
            <w:pPr>
              <w:spacing w:after="0" w:line="240" w:lineRule="auto"/>
              <w:rPr>
                <w:color w:val="000000"/>
                <w:lang w:eastAsia="cs-CZ"/>
              </w:rPr>
            </w:pPr>
            <w:r w:rsidRPr="00AE3DC1">
              <w:rPr>
                <w:color w:val="000000"/>
                <w:lang w:eastAsia="cs-CZ"/>
              </w:rPr>
              <w:t>Hlavní město Víděň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AE3DC1" w:rsidRDefault="003F002A" w:rsidP="00AE3DC1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AE3DC1" w:rsidRDefault="003F002A" w:rsidP="00AE3DC1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AE3DC1" w:rsidRDefault="003F002A" w:rsidP="00AE3DC1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AE3DC1" w:rsidRDefault="003F002A" w:rsidP="00AE3DC1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AE3DC1" w:rsidRDefault="003F002A" w:rsidP="00AE3DC1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</w:tcPr>
          <w:p w:rsidR="003F002A" w:rsidRPr="00AE3DC1" w:rsidRDefault="003F002A" w:rsidP="00AE3DC1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3F002A" w:rsidRPr="00AE3DC1" w:rsidRDefault="003F002A" w:rsidP="00AE3DC1">
            <w:pPr>
              <w:spacing w:after="0" w:line="240" w:lineRule="auto"/>
              <w:rPr>
                <w:color w:val="000000"/>
                <w:lang w:eastAsia="cs-CZ"/>
              </w:rPr>
            </w:pPr>
            <w:r w:rsidRPr="00AE3DC1">
              <w:rPr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3F002A" w:rsidRPr="00AE3DC1" w:rsidRDefault="003F002A" w:rsidP="00AE3DC1">
            <w:pPr>
              <w:spacing w:after="0" w:line="240" w:lineRule="auto"/>
              <w:rPr>
                <w:color w:val="000000"/>
                <w:lang w:eastAsia="cs-CZ"/>
              </w:rPr>
            </w:pPr>
            <w:r w:rsidRPr="00AE3DC1">
              <w:rPr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F002A" w:rsidRPr="00AE3DC1" w:rsidRDefault="003F002A" w:rsidP="00AE3DC1">
            <w:pPr>
              <w:spacing w:after="0" w:line="240" w:lineRule="auto"/>
              <w:rPr>
                <w:color w:val="000000"/>
                <w:lang w:eastAsia="cs-CZ"/>
              </w:rPr>
            </w:pPr>
            <w:r w:rsidRPr="00AE3DC1">
              <w:rPr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F002A" w:rsidRPr="00AE3DC1" w:rsidRDefault="003F002A" w:rsidP="00AE3DC1">
            <w:pPr>
              <w:spacing w:after="0" w:line="240" w:lineRule="auto"/>
              <w:rPr>
                <w:color w:val="000000"/>
                <w:lang w:eastAsia="cs-CZ"/>
              </w:rPr>
            </w:pPr>
            <w:r w:rsidRPr="00AE3DC1">
              <w:rPr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F002A" w:rsidRPr="00AE3DC1" w:rsidRDefault="003F002A" w:rsidP="00AE3DC1">
            <w:pPr>
              <w:spacing w:after="0" w:line="240" w:lineRule="auto"/>
              <w:rPr>
                <w:color w:val="000000"/>
                <w:lang w:eastAsia="cs-CZ"/>
              </w:rPr>
            </w:pPr>
            <w:r w:rsidRPr="00AE3DC1">
              <w:rPr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F002A" w:rsidRPr="00AE3DC1" w:rsidRDefault="003F002A" w:rsidP="00AE3DC1">
            <w:pPr>
              <w:spacing w:after="0" w:line="240" w:lineRule="auto"/>
              <w:rPr>
                <w:color w:val="000000"/>
                <w:lang w:eastAsia="cs-CZ"/>
              </w:rPr>
            </w:pPr>
            <w:r w:rsidRPr="00AE3DC1">
              <w:rPr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002A" w:rsidRPr="00AE3DC1" w:rsidRDefault="003F002A" w:rsidP="00AE3DC1">
            <w:pPr>
              <w:spacing w:after="0" w:line="240" w:lineRule="auto"/>
              <w:rPr>
                <w:color w:val="000000"/>
                <w:lang w:eastAsia="cs-CZ"/>
              </w:rPr>
            </w:pPr>
            <w:r w:rsidRPr="00AE3DC1">
              <w:rPr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002A" w:rsidRPr="00AE3DC1" w:rsidRDefault="003F002A" w:rsidP="00AE3DC1">
            <w:pPr>
              <w:spacing w:after="0" w:line="240" w:lineRule="auto"/>
              <w:rPr>
                <w:color w:val="000000"/>
                <w:lang w:eastAsia="cs-CZ"/>
              </w:rPr>
            </w:pPr>
            <w:r w:rsidRPr="00AE3DC1">
              <w:rPr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AE3DC1" w:rsidRDefault="003F002A" w:rsidP="00AE3DC1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AE3DC1" w:rsidRDefault="003F002A" w:rsidP="00AE3DC1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AE3DC1" w:rsidRDefault="003F002A" w:rsidP="00AE3DC1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AE3DC1" w:rsidRDefault="003F002A" w:rsidP="00AE3DC1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</w:tr>
      <w:tr w:rsidR="003F002A" w:rsidRPr="00000917">
        <w:trPr>
          <w:trHeight w:val="48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AE3DC1" w:rsidRDefault="003F002A" w:rsidP="00AE3DC1">
            <w:pPr>
              <w:spacing w:after="0" w:line="240" w:lineRule="auto"/>
              <w:jc w:val="right"/>
              <w:rPr>
                <w:color w:val="000000"/>
                <w:lang w:eastAsia="cs-CZ"/>
              </w:rPr>
            </w:pPr>
            <w:r w:rsidRPr="00AE3DC1">
              <w:rPr>
                <w:color w:val="000000"/>
                <w:lang w:eastAsia="cs-CZ"/>
              </w:rPr>
              <w:t>9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AE3DC1" w:rsidRDefault="003F002A" w:rsidP="00AE3DC1">
            <w:pPr>
              <w:spacing w:after="0" w:line="240" w:lineRule="auto"/>
              <w:rPr>
                <w:color w:val="000000"/>
                <w:lang w:eastAsia="cs-CZ"/>
              </w:rPr>
            </w:pPr>
            <w:r w:rsidRPr="00AE3DC1">
              <w:rPr>
                <w:color w:val="000000"/>
                <w:lang w:eastAsia="cs-CZ"/>
              </w:rPr>
              <w:t>Hlavní město Minsk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AE3DC1" w:rsidRDefault="003F002A" w:rsidP="00AE3DC1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AE3DC1" w:rsidRDefault="003F002A" w:rsidP="00AE3DC1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AE3DC1" w:rsidRDefault="003F002A" w:rsidP="00AE3DC1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002A" w:rsidRPr="00AE3DC1" w:rsidRDefault="003F002A" w:rsidP="00AE3DC1">
            <w:pPr>
              <w:spacing w:after="0" w:line="240" w:lineRule="auto"/>
              <w:rPr>
                <w:color w:val="000000"/>
                <w:lang w:eastAsia="cs-CZ"/>
              </w:rPr>
            </w:pPr>
            <w:r w:rsidRPr="00AE3DC1">
              <w:rPr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002A" w:rsidRPr="00AE3DC1" w:rsidRDefault="003F002A" w:rsidP="00AE3DC1">
            <w:pPr>
              <w:spacing w:after="0" w:line="240" w:lineRule="auto"/>
              <w:rPr>
                <w:color w:val="000000"/>
                <w:lang w:eastAsia="cs-CZ"/>
              </w:rPr>
            </w:pPr>
            <w:r w:rsidRPr="00AE3DC1">
              <w:rPr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3F002A" w:rsidRPr="00AE3DC1" w:rsidRDefault="003F002A" w:rsidP="00AE3DC1">
            <w:pPr>
              <w:spacing w:after="0" w:line="240" w:lineRule="auto"/>
              <w:rPr>
                <w:color w:val="000000"/>
                <w:lang w:eastAsia="cs-CZ"/>
              </w:rPr>
            </w:pPr>
            <w:r w:rsidRPr="00AE3DC1">
              <w:rPr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3F002A" w:rsidRPr="00AE3DC1" w:rsidRDefault="003F002A" w:rsidP="00AE3DC1">
            <w:pPr>
              <w:spacing w:after="0" w:line="240" w:lineRule="auto"/>
              <w:rPr>
                <w:color w:val="000000"/>
                <w:lang w:eastAsia="cs-CZ"/>
              </w:rPr>
            </w:pPr>
            <w:r w:rsidRPr="00AE3DC1">
              <w:rPr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3F002A" w:rsidRPr="00AE3DC1" w:rsidRDefault="003F002A" w:rsidP="00AE3DC1">
            <w:pPr>
              <w:spacing w:after="0" w:line="240" w:lineRule="auto"/>
              <w:rPr>
                <w:color w:val="000000"/>
                <w:lang w:eastAsia="cs-CZ"/>
              </w:rPr>
            </w:pPr>
            <w:r w:rsidRPr="00AE3DC1">
              <w:rPr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F002A" w:rsidRPr="00AE3DC1" w:rsidRDefault="003F002A" w:rsidP="00AE3DC1">
            <w:pPr>
              <w:spacing w:after="0" w:line="240" w:lineRule="auto"/>
              <w:rPr>
                <w:color w:val="000000"/>
                <w:lang w:eastAsia="cs-CZ"/>
              </w:rPr>
            </w:pPr>
            <w:r w:rsidRPr="00AE3DC1">
              <w:rPr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F002A" w:rsidRPr="00AE3DC1" w:rsidRDefault="003F002A" w:rsidP="00AE3DC1">
            <w:pPr>
              <w:spacing w:after="0" w:line="240" w:lineRule="auto"/>
              <w:rPr>
                <w:color w:val="000000"/>
                <w:lang w:eastAsia="cs-CZ"/>
              </w:rPr>
            </w:pPr>
            <w:r w:rsidRPr="00AE3DC1">
              <w:rPr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F002A" w:rsidRPr="00AE3DC1" w:rsidRDefault="003F002A" w:rsidP="00AE3DC1">
            <w:pPr>
              <w:spacing w:after="0" w:line="240" w:lineRule="auto"/>
              <w:rPr>
                <w:color w:val="000000"/>
                <w:lang w:eastAsia="cs-CZ"/>
              </w:rPr>
            </w:pPr>
            <w:r w:rsidRPr="00AE3DC1">
              <w:rPr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F002A" w:rsidRPr="00AE3DC1" w:rsidRDefault="003F002A" w:rsidP="00AE3DC1">
            <w:pPr>
              <w:spacing w:after="0" w:line="240" w:lineRule="auto"/>
              <w:rPr>
                <w:color w:val="000000"/>
                <w:lang w:eastAsia="cs-CZ"/>
              </w:rPr>
            </w:pPr>
            <w:r w:rsidRPr="00AE3DC1">
              <w:rPr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AE3DC1" w:rsidRDefault="003F002A" w:rsidP="00AE3DC1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AE3DC1" w:rsidRDefault="003F002A" w:rsidP="00AE3DC1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AE3DC1" w:rsidRDefault="003F002A" w:rsidP="00AE3DC1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AE3DC1" w:rsidRDefault="003F002A" w:rsidP="00AE3DC1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AE3DC1" w:rsidRDefault="003F002A" w:rsidP="00AE3DC1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AE3DC1" w:rsidRDefault="003F002A" w:rsidP="00AE3DC1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</w:tr>
      <w:tr w:rsidR="003F002A" w:rsidRPr="00000917">
        <w:trPr>
          <w:trHeight w:val="48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AE3DC1" w:rsidRDefault="003F002A" w:rsidP="00AE3DC1">
            <w:pPr>
              <w:spacing w:after="0" w:line="240" w:lineRule="auto"/>
              <w:jc w:val="right"/>
              <w:rPr>
                <w:color w:val="000000"/>
                <w:lang w:eastAsia="cs-CZ"/>
              </w:rPr>
            </w:pPr>
            <w:r w:rsidRPr="00AE3DC1">
              <w:rPr>
                <w:color w:val="000000"/>
                <w:lang w:eastAsia="cs-CZ"/>
              </w:rPr>
              <w:t>10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AE3DC1" w:rsidRDefault="003F002A" w:rsidP="00AE3DC1">
            <w:pPr>
              <w:spacing w:after="0" w:line="240" w:lineRule="auto"/>
              <w:rPr>
                <w:color w:val="000000"/>
                <w:lang w:eastAsia="cs-CZ"/>
              </w:rPr>
            </w:pPr>
            <w:r w:rsidRPr="00AE3DC1">
              <w:rPr>
                <w:color w:val="000000"/>
                <w:lang w:eastAsia="cs-CZ"/>
              </w:rPr>
              <w:t>Hlavní město Litva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AE3DC1" w:rsidRDefault="003F002A" w:rsidP="00AE3DC1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AE3DC1" w:rsidRDefault="003F002A" w:rsidP="00AE3DC1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AE3DC1" w:rsidRDefault="003F002A" w:rsidP="00AE3DC1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AE3DC1" w:rsidRDefault="003F002A" w:rsidP="00AE3DC1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AE3DC1" w:rsidRDefault="003F002A" w:rsidP="00AE3DC1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</w:tcPr>
          <w:p w:rsidR="003F002A" w:rsidRPr="00AE3DC1" w:rsidRDefault="003F002A" w:rsidP="00AE3DC1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3F002A" w:rsidRPr="00AE3DC1" w:rsidRDefault="003F002A" w:rsidP="00AE3DC1">
            <w:pPr>
              <w:spacing w:after="0" w:line="240" w:lineRule="auto"/>
              <w:rPr>
                <w:color w:val="000000"/>
                <w:lang w:eastAsia="cs-CZ"/>
              </w:rPr>
            </w:pPr>
            <w:r w:rsidRPr="00AE3DC1">
              <w:rPr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3F002A" w:rsidRPr="00AE3DC1" w:rsidRDefault="003F002A" w:rsidP="00AE3DC1">
            <w:pPr>
              <w:spacing w:after="0" w:line="240" w:lineRule="auto"/>
              <w:rPr>
                <w:color w:val="000000"/>
                <w:lang w:eastAsia="cs-CZ"/>
              </w:rPr>
            </w:pPr>
            <w:r w:rsidRPr="00AE3DC1">
              <w:rPr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F002A" w:rsidRPr="00AE3DC1" w:rsidRDefault="003F002A" w:rsidP="00AE3DC1">
            <w:pPr>
              <w:spacing w:after="0" w:line="240" w:lineRule="auto"/>
              <w:rPr>
                <w:color w:val="000000"/>
                <w:lang w:eastAsia="cs-CZ"/>
              </w:rPr>
            </w:pPr>
            <w:r w:rsidRPr="00AE3DC1">
              <w:rPr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F002A" w:rsidRPr="00AE3DC1" w:rsidRDefault="003F002A" w:rsidP="00AE3DC1">
            <w:pPr>
              <w:spacing w:after="0" w:line="240" w:lineRule="auto"/>
              <w:rPr>
                <w:color w:val="000000"/>
                <w:lang w:eastAsia="cs-CZ"/>
              </w:rPr>
            </w:pPr>
            <w:r w:rsidRPr="00AE3DC1">
              <w:rPr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002A" w:rsidRPr="00AE3DC1" w:rsidRDefault="003F002A" w:rsidP="00AE3DC1">
            <w:pPr>
              <w:spacing w:after="0" w:line="240" w:lineRule="auto"/>
              <w:rPr>
                <w:color w:val="000000"/>
                <w:lang w:eastAsia="cs-CZ"/>
              </w:rPr>
            </w:pPr>
            <w:r w:rsidRPr="00AE3DC1">
              <w:rPr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002A" w:rsidRPr="00AE3DC1" w:rsidRDefault="003F002A" w:rsidP="00AE3DC1">
            <w:pPr>
              <w:spacing w:after="0" w:line="240" w:lineRule="auto"/>
              <w:rPr>
                <w:color w:val="000000"/>
                <w:lang w:eastAsia="cs-CZ"/>
              </w:rPr>
            </w:pPr>
            <w:r w:rsidRPr="00AE3DC1">
              <w:rPr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002A" w:rsidRPr="00AE3DC1" w:rsidRDefault="003F002A" w:rsidP="00AE3DC1">
            <w:pPr>
              <w:spacing w:after="0" w:line="240" w:lineRule="auto"/>
              <w:rPr>
                <w:color w:val="000000"/>
                <w:lang w:eastAsia="cs-CZ"/>
              </w:rPr>
            </w:pPr>
            <w:r w:rsidRPr="00AE3DC1">
              <w:rPr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002A" w:rsidRPr="00AE3DC1" w:rsidRDefault="003F002A" w:rsidP="00AE3DC1">
            <w:pPr>
              <w:spacing w:after="0" w:line="240" w:lineRule="auto"/>
              <w:rPr>
                <w:color w:val="000000"/>
                <w:lang w:eastAsia="cs-CZ"/>
              </w:rPr>
            </w:pPr>
            <w:r w:rsidRPr="00AE3DC1">
              <w:rPr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AE3DC1" w:rsidRDefault="003F002A" w:rsidP="00AE3DC1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AE3DC1" w:rsidRDefault="003F002A" w:rsidP="00AE3DC1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AE3DC1" w:rsidRDefault="003F002A" w:rsidP="00AE3DC1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AE3DC1" w:rsidRDefault="003F002A" w:rsidP="00AE3DC1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</w:tr>
      <w:tr w:rsidR="003F002A" w:rsidRPr="00000917">
        <w:trPr>
          <w:trHeight w:val="48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AE3DC1" w:rsidRDefault="003F002A" w:rsidP="00AE3DC1">
            <w:pPr>
              <w:spacing w:after="0" w:line="240" w:lineRule="auto"/>
              <w:jc w:val="right"/>
              <w:rPr>
                <w:color w:val="000000"/>
                <w:lang w:eastAsia="cs-CZ"/>
              </w:rPr>
            </w:pPr>
            <w:r w:rsidRPr="00AE3DC1">
              <w:rPr>
                <w:color w:val="000000"/>
                <w:lang w:eastAsia="cs-CZ"/>
              </w:rPr>
              <w:t>11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AE3DC1" w:rsidRDefault="003F002A" w:rsidP="00AE3DC1">
            <w:pPr>
              <w:spacing w:after="0" w:line="240" w:lineRule="auto"/>
              <w:rPr>
                <w:color w:val="000000"/>
                <w:lang w:eastAsia="cs-CZ"/>
              </w:rPr>
            </w:pPr>
            <w:r w:rsidRPr="00AE3DC1">
              <w:rPr>
                <w:color w:val="000000"/>
                <w:lang w:eastAsia="cs-CZ"/>
              </w:rPr>
              <w:t>Hlavní město Ukrajiny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AE3DC1" w:rsidRDefault="003F002A" w:rsidP="00AE3DC1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AE3DC1" w:rsidRDefault="003F002A" w:rsidP="00AE3DC1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AE3DC1" w:rsidRDefault="003F002A" w:rsidP="00AE3DC1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AE3DC1" w:rsidRDefault="003F002A" w:rsidP="00AE3DC1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AE3DC1" w:rsidRDefault="003F002A" w:rsidP="00AE3DC1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3F002A" w:rsidRPr="00AE3DC1" w:rsidRDefault="003F002A" w:rsidP="00AE3DC1">
            <w:pPr>
              <w:spacing w:after="0" w:line="240" w:lineRule="auto"/>
              <w:rPr>
                <w:color w:val="000000"/>
                <w:lang w:eastAsia="cs-CZ"/>
              </w:rPr>
            </w:pPr>
            <w:r w:rsidRPr="00AE3DC1">
              <w:rPr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3F002A" w:rsidRPr="00AE3DC1" w:rsidRDefault="003F002A" w:rsidP="00AE3DC1">
            <w:pPr>
              <w:spacing w:after="0" w:line="240" w:lineRule="auto"/>
              <w:rPr>
                <w:color w:val="000000"/>
                <w:lang w:eastAsia="cs-CZ"/>
              </w:rPr>
            </w:pPr>
            <w:r w:rsidRPr="00AE3DC1">
              <w:rPr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002A" w:rsidRPr="00AE3DC1" w:rsidRDefault="003F002A" w:rsidP="00AE3DC1">
            <w:pPr>
              <w:spacing w:after="0" w:line="240" w:lineRule="auto"/>
              <w:rPr>
                <w:color w:val="000000"/>
                <w:lang w:eastAsia="cs-CZ"/>
              </w:rPr>
            </w:pPr>
            <w:r w:rsidRPr="00AE3DC1">
              <w:rPr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002A" w:rsidRPr="00AE3DC1" w:rsidRDefault="003F002A" w:rsidP="00AE3DC1">
            <w:pPr>
              <w:spacing w:after="0" w:line="240" w:lineRule="auto"/>
              <w:rPr>
                <w:color w:val="000000"/>
                <w:lang w:eastAsia="cs-CZ"/>
              </w:rPr>
            </w:pPr>
            <w:r w:rsidRPr="00AE3DC1">
              <w:rPr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002A" w:rsidRPr="00AE3DC1" w:rsidRDefault="003F002A" w:rsidP="00AE3DC1">
            <w:pPr>
              <w:spacing w:after="0" w:line="240" w:lineRule="auto"/>
              <w:rPr>
                <w:color w:val="000000"/>
                <w:lang w:eastAsia="cs-CZ"/>
              </w:rPr>
            </w:pPr>
            <w:r w:rsidRPr="00AE3DC1">
              <w:rPr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AE3DC1" w:rsidRDefault="003F002A" w:rsidP="00AE3DC1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AE3DC1" w:rsidRDefault="003F002A" w:rsidP="00AE3DC1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AE3DC1" w:rsidRDefault="003F002A" w:rsidP="00AE3DC1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AE3DC1" w:rsidRDefault="003F002A" w:rsidP="00AE3DC1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AE3DC1" w:rsidRDefault="003F002A" w:rsidP="00AE3DC1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AE3DC1" w:rsidRDefault="003F002A" w:rsidP="00AE3DC1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AE3DC1" w:rsidRDefault="003F002A" w:rsidP="00AE3DC1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AE3DC1" w:rsidRDefault="003F002A" w:rsidP="00AE3DC1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</w:tr>
    </w:tbl>
    <w:p w:rsidR="003F002A" w:rsidRDefault="003F002A"/>
    <w:p w:rsidR="003F002A" w:rsidRDefault="003F002A" w:rsidP="00AE3DC1">
      <w:pPr>
        <w:rPr>
          <w:rFonts w:ascii="Arial" w:hAnsi="Arial" w:cs="Arial"/>
          <w:sz w:val="24"/>
          <w:szCs w:val="24"/>
        </w:rPr>
      </w:pPr>
      <w:r w:rsidRPr="00AE3DC1">
        <w:rPr>
          <w:rFonts w:ascii="Arial" w:hAnsi="Arial" w:cs="Arial"/>
          <w:sz w:val="24"/>
          <w:szCs w:val="24"/>
        </w:rPr>
        <w:t>Tajenka: _________________________</w:t>
      </w:r>
    </w:p>
    <w:p w:rsidR="003F002A" w:rsidRDefault="003F002A" w:rsidP="00AE3DC1">
      <w:pPr>
        <w:rPr>
          <w:rFonts w:ascii="Arial" w:hAnsi="Arial" w:cs="Arial"/>
          <w:sz w:val="24"/>
          <w:szCs w:val="24"/>
        </w:rPr>
      </w:pPr>
    </w:p>
    <w:p w:rsidR="003F002A" w:rsidRDefault="003F002A"/>
    <w:tbl>
      <w:tblPr>
        <w:tblW w:w="9380" w:type="dxa"/>
        <w:tblInd w:w="-68" w:type="dxa"/>
        <w:tblCellMar>
          <w:left w:w="70" w:type="dxa"/>
          <w:right w:w="70" w:type="dxa"/>
        </w:tblCellMar>
        <w:tblLook w:val="00A0"/>
      </w:tblPr>
      <w:tblGrid>
        <w:gridCol w:w="600"/>
        <w:gridCol w:w="254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</w:tblGrid>
      <w:tr w:rsidR="003F002A" w:rsidRPr="00000917">
        <w:trPr>
          <w:trHeight w:val="48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283F3C" w:rsidRDefault="003F002A" w:rsidP="00283F3C">
            <w:pPr>
              <w:spacing w:after="0" w:line="240" w:lineRule="auto"/>
              <w:jc w:val="right"/>
              <w:rPr>
                <w:color w:val="000000"/>
                <w:lang w:eastAsia="cs-CZ"/>
              </w:rPr>
            </w:pPr>
            <w:r w:rsidRPr="00283F3C">
              <w:rPr>
                <w:color w:val="000000"/>
                <w:lang w:eastAsia="cs-CZ"/>
              </w:rPr>
              <w:t>1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283F3C" w:rsidRDefault="003F002A" w:rsidP="00283F3C">
            <w:pPr>
              <w:spacing w:after="0" w:line="240" w:lineRule="auto"/>
              <w:rPr>
                <w:color w:val="000000"/>
                <w:lang w:eastAsia="cs-CZ"/>
              </w:rPr>
            </w:pPr>
            <w:r w:rsidRPr="00283F3C">
              <w:rPr>
                <w:color w:val="000000"/>
                <w:lang w:eastAsia="cs-CZ"/>
              </w:rPr>
              <w:t>Hlavní město Bratislava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283F3C" w:rsidRDefault="003F002A" w:rsidP="00283F3C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283F3C" w:rsidRDefault="003F002A" w:rsidP="00283F3C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</w:tcPr>
          <w:p w:rsidR="003F002A" w:rsidRPr="00283F3C" w:rsidRDefault="003F002A" w:rsidP="00283F3C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3F002A" w:rsidRPr="00283F3C" w:rsidRDefault="003F002A" w:rsidP="00283F3C">
            <w:pPr>
              <w:spacing w:after="0" w:line="240" w:lineRule="auto"/>
              <w:rPr>
                <w:color w:val="000000"/>
                <w:lang w:eastAsia="cs-CZ"/>
              </w:rPr>
            </w:pPr>
            <w:r w:rsidRPr="00283F3C">
              <w:rPr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002A" w:rsidRPr="00283F3C" w:rsidRDefault="003F002A" w:rsidP="00283F3C">
            <w:pPr>
              <w:spacing w:after="0" w:line="240" w:lineRule="auto"/>
              <w:rPr>
                <w:color w:val="000000"/>
                <w:lang w:eastAsia="cs-CZ"/>
              </w:rPr>
            </w:pPr>
            <w:r w:rsidRPr="00283F3C">
              <w:rPr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002A" w:rsidRPr="00283F3C" w:rsidRDefault="003F002A" w:rsidP="00283F3C">
            <w:pPr>
              <w:spacing w:after="0" w:line="240" w:lineRule="auto"/>
              <w:rPr>
                <w:color w:val="000000"/>
                <w:lang w:eastAsia="cs-CZ"/>
              </w:rPr>
            </w:pPr>
            <w:r w:rsidRPr="00283F3C">
              <w:rPr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002A" w:rsidRPr="00283F3C" w:rsidRDefault="003F002A" w:rsidP="00283F3C">
            <w:pPr>
              <w:spacing w:after="0" w:line="240" w:lineRule="auto"/>
              <w:rPr>
                <w:color w:val="000000"/>
                <w:lang w:eastAsia="cs-CZ"/>
              </w:rPr>
            </w:pPr>
            <w:r w:rsidRPr="00283F3C">
              <w:rPr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002A" w:rsidRPr="00283F3C" w:rsidRDefault="003F002A" w:rsidP="00283F3C">
            <w:pPr>
              <w:spacing w:after="0" w:line="240" w:lineRule="auto"/>
              <w:rPr>
                <w:color w:val="000000"/>
                <w:lang w:eastAsia="cs-CZ"/>
              </w:rPr>
            </w:pPr>
            <w:r w:rsidRPr="00283F3C">
              <w:rPr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002A" w:rsidRPr="00283F3C" w:rsidRDefault="003F002A" w:rsidP="00283F3C">
            <w:pPr>
              <w:spacing w:after="0" w:line="240" w:lineRule="auto"/>
              <w:rPr>
                <w:color w:val="000000"/>
                <w:lang w:eastAsia="cs-CZ"/>
              </w:rPr>
            </w:pPr>
            <w:r w:rsidRPr="00283F3C">
              <w:rPr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002A" w:rsidRPr="00283F3C" w:rsidRDefault="003F002A" w:rsidP="00283F3C">
            <w:pPr>
              <w:spacing w:after="0" w:line="240" w:lineRule="auto"/>
              <w:rPr>
                <w:color w:val="000000"/>
                <w:lang w:eastAsia="cs-CZ"/>
              </w:rPr>
            </w:pPr>
            <w:r w:rsidRPr="00283F3C">
              <w:rPr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002A" w:rsidRPr="00283F3C" w:rsidRDefault="003F002A" w:rsidP="00283F3C">
            <w:pPr>
              <w:spacing w:after="0" w:line="240" w:lineRule="auto"/>
              <w:rPr>
                <w:color w:val="000000"/>
                <w:lang w:eastAsia="cs-CZ"/>
              </w:rPr>
            </w:pPr>
            <w:r w:rsidRPr="00283F3C">
              <w:rPr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002A" w:rsidRPr="00283F3C" w:rsidRDefault="003F002A" w:rsidP="00283F3C">
            <w:pPr>
              <w:spacing w:after="0" w:line="240" w:lineRule="auto"/>
              <w:rPr>
                <w:color w:val="000000"/>
                <w:lang w:eastAsia="cs-CZ"/>
              </w:rPr>
            </w:pPr>
            <w:r w:rsidRPr="00283F3C">
              <w:rPr>
                <w:color w:val="000000"/>
                <w:lang w:eastAsia="cs-CZ"/>
              </w:rPr>
              <w:t> </w:t>
            </w:r>
          </w:p>
        </w:tc>
      </w:tr>
      <w:tr w:rsidR="003F002A" w:rsidRPr="00000917">
        <w:trPr>
          <w:trHeight w:val="48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283F3C" w:rsidRDefault="003F002A" w:rsidP="00283F3C">
            <w:pPr>
              <w:spacing w:after="0" w:line="240" w:lineRule="auto"/>
              <w:jc w:val="right"/>
              <w:rPr>
                <w:color w:val="000000"/>
                <w:lang w:eastAsia="cs-CZ"/>
              </w:rPr>
            </w:pPr>
            <w:r w:rsidRPr="00283F3C">
              <w:rPr>
                <w:color w:val="000000"/>
                <w:lang w:eastAsia="cs-CZ"/>
              </w:rPr>
              <w:t>2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283F3C" w:rsidRDefault="003F002A" w:rsidP="00283F3C">
            <w:pPr>
              <w:spacing w:after="0" w:line="240" w:lineRule="auto"/>
              <w:rPr>
                <w:color w:val="000000"/>
                <w:lang w:eastAsia="cs-CZ"/>
              </w:rPr>
            </w:pPr>
            <w:r w:rsidRPr="00283F3C">
              <w:rPr>
                <w:color w:val="000000"/>
                <w:lang w:eastAsia="cs-CZ"/>
              </w:rPr>
              <w:t>Hlavní město Estonska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283F3C" w:rsidRDefault="003F002A" w:rsidP="00283F3C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283F3C" w:rsidRDefault="003F002A" w:rsidP="00283F3C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</w:tcPr>
          <w:p w:rsidR="003F002A" w:rsidRPr="00283F3C" w:rsidRDefault="003F002A" w:rsidP="00283F3C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3F002A" w:rsidRPr="00283F3C" w:rsidRDefault="003F002A" w:rsidP="00283F3C">
            <w:pPr>
              <w:spacing w:after="0" w:line="240" w:lineRule="auto"/>
              <w:rPr>
                <w:color w:val="000000"/>
                <w:lang w:eastAsia="cs-CZ"/>
              </w:rPr>
            </w:pPr>
            <w:r w:rsidRPr="00283F3C">
              <w:rPr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3F002A" w:rsidRPr="00283F3C" w:rsidRDefault="003F002A" w:rsidP="00283F3C">
            <w:pPr>
              <w:spacing w:after="0" w:line="240" w:lineRule="auto"/>
              <w:rPr>
                <w:color w:val="000000"/>
                <w:lang w:eastAsia="cs-CZ"/>
              </w:rPr>
            </w:pPr>
            <w:r w:rsidRPr="00283F3C">
              <w:rPr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F002A" w:rsidRPr="00283F3C" w:rsidRDefault="003F002A" w:rsidP="00283F3C">
            <w:pPr>
              <w:spacing w:after="0" w:line="240" w:lineRule="auto"/>
              <w:rPr>
                <w:color w:val="000000"/>
                <w:lang w:eastAsia="cs-CZ"/>
              </w:rPr>
            </w:pPr>
            <w:r w:rsidRPr="00283F3C">
              <w:rPr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F002A" w:rsidRPr="00283F3C" w:rsidRDefault="003F002A" w:rsidP="00283F3C">
            <w:pPr>
              <w:spacing w:after="0" w:line="240" w:lineRule="auto"/>
              <w:rPr>
                <w:color w:val="000000"/>
                <w:lang w:eastAsia="cs-CZ"/>
              </w:rPr>
            </w:pPr>
            <w:r w:rsidRPr="00283F3C">
              <w:rPr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002A" w:rsidRPr="00283F3C" w:rsidRDefault="003F002A" w:rsidP="00283F3C">
            <w:pPr>
              <w:spacing w:after="0" w:line="240" w:lineRule="auto"/>
              <w:rPr>
                <w:color w:val="000000"/>
                <w:lang w:eastAsia="cs-CZ"/>
              </w:rPr>
            </w:pPr>
            <w:r w:rsidRPr="00283F3C">
              <w:rPr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002A" w:rsidRPr="00283F3C" w:rsidRDefault="003F002A" w:rsidP="00283F3C">
            <w:pPr>
              <w:spacing w:after="0" w:line="240" w:lineRule="auto"/>
              <w:rPr>
                <w:color w:val="000000"/>
                <w:lang w:eastAsia="cs-CZ"/>
              </w:rPr>
            </w:pPr>
            <w:r w:rsidRPr="00283F3C">
              <w:rPr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283F3C" w:rsidRDefault="003F002A" w:rsidP="00283F3C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283F3C" w:rsidRDefault="003F002A" w:rsidP="00283F3C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283F3C" w:rsidRDefault="003F002A" w:rsidP="00283F3C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</w:tr>
      <w:tr w:rsidR="003F002A" w:rsidRPr="00000917">
        <w:trPr>
          <w:trHeight w:val="48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283F3C" w:rsidRDefault="003F002A" w:rsidP="00283F3C">
            <w:pPr>
              <w:spacing w:after="0" w:line="240" w:lineRule="auto"/>
              <w:jc w:val="right"/>
              <w:rPr>
                <w:color w:val="000000"/>
                <w:lang w:eastAsia="cs-CZ"/>
              </w:rPr>
            </w:pPr>
            <w:r w:rsidRPr="00283F3C">
              <w:rPr>
                <w:color w:val="000000"/>
                <w:lang w:eastAsia="cs-CZ"/>
              </w:rPr>
              <w:t>3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283F3C" w:rsidRDefault="003F002A" w:rsidP="00283F3C">
            <w:pPr>
              <w:spacing w:after="0" w:line="240" w:lineRule="auto"/>
              <w:rPr>
                <w:color w:val="000000"/>
                <w:lang w:eastAsia="cs-CZ"/>
              </w:rPr>
            </w:pPr>
            <w:r w:rsidRPr="00283F3C">
              <w:rPr>
                <w:color w:val="000000"/>
                <w:lang w:eastAsia="cs-CZ"/>
              </w:rPr>
              <w:t>Hlavní město Řím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283F3C" w:rsidRDefault="003F002A" w:rsidP="00283F3C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3F002A" w:rsidRPr="00283F3C" w:rsidRDefault="003F002A" w:rsidP="00283F3C">
            <w:pPr>
              <w:spacing w:after="0" w:line="240" w:lineRule="auto"/>
              <w:rPr>
                <w:color w:val="000000"/>
                <w:lang w:eastAsia="cs-CZ"/>
              </w:rPr>
            </w:pPr>
            <w:r w:rsidRPr="00283F3C">
              <w:rPr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noWrap/>
            <w:vAlign w:val="bottom"/>
          </w:tcPr>
          <w:p w:rsidR="003F002A" w:rsidRPr="00283F3C" w:rsidRDefault="003F002A" w:rsidP="00283F3C">
            <w:pPr>
              <w:spacing w:after="0" w:line="240" w:lineRule="auto"/>
              <w:rPr>
                <w:color w:val="000000"/>
                <w:lang w:eastAsia="cs-CZ"/>
              </w:rPr>
            </w:pPr>
            <w:r w:rsidRPr="00283F3C">
              <w:rPr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3F002A" w:rsidRPr="00283F3C" w:rsidRDefault="003F002A" w:rsidP="00283F3C">
            <w:pPr>
              <w:spacing w:after="0" w:line="240" w:lineRule="auto"/>
              <w:rPr>
                <w:color w:val="000000"/>
                <w:lang w:eastAsia="cs-CZ"/>
              </w:rPr>
            </w:pPr>
            <w:r w:rsidRPr="00283F3C">
              <w:rPr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3F002A" w:rsidRPr="00283F3C" w:rsidRDefault="003F002A" w:rsidP="00283F3C">
            <w:pPr>
              <w:spacing w:after="0" w:line="240" w:lineRule="auto"/>
              <w:rPr>
                <w:color w:val="000000"/>
                <w:lang w:eastAsia="cs-CZ"/>
              </w:rPr>
            </w:pPr>
            <w:r w:rsidRPr="00283F3C">
              <w:rPr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F002A" w:rsidRPr="00283F3C" w:rsidRDefault="003F002A" w:rsidP="00283F3C">
            <w:pPr>
              <w:spacing w:after="0" w:line="240" w:lineRule="auto"/>
              <w:rPr>
                <w:color w:val="000000"/>
                <w:lang w:eastAsia="cs-CZ"/>
              </w:rPr>
            </w:pPr>
            <w:r w:rsidRPr="00283F3C">
              <w:rPr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F002A" w:rsidRPr="00283F3C" w:rsidRDefault="003F002A" w:rsidP="00283F3C">
            <w:pPr>
              <w:spacing w:after="0" w:line="240" w:lineRule="auto"/>
              <w:rPr>
                <w:color w:val="000000"/>
                <w:lang w:eastAsia="cs-CZ"/>
              </w:rPr>
            </w:pPr>
            <w:r w:rsidRPr="00283F3C">
              <w:rPr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283F3C" w:rsidRDefault="003F002A" w:rsidP="00283F3C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283F3C" w:rsidRDefault="003F002A" w:rsidP="00283F3C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283F3C" w:rsidRDefault="003F002A" w:rsidP="00283F3C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283F3C" w:rsidRDefault="003F002A" w:rsidP="00283F3C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283F3C" w:rsidRDefault="003F002A" w:rsidP="00283F3C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</w:tr>
      <w:tr w:rsidR="003F002A" w:rsidRPr="00000917">
        <w:trPr>
          <w:trHeight w:val="48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283F3C" w:rsidRDefault="003F002A" w:rsidP="00283F3C">
            <w:pPr>
              <w:spacing w:after="0" w:line="240" w:lineRule="auto"/>
              <w:jc w:val="right"/>
              <w:rPr>
                <w:color w:val="000000"/>
                <w:lang w:eastAsia="cs-CZ"/>
              </w:rPr>
            </w:pPr>
            <w:r w:rsidRPr="00283F3C">
              <w:rPr>
                <w:color w:val="000000"/>
                <w:lang w:eastAsia="cs-CZ"/>
              </w:rPr>
              <w:t>4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283F3C" w:rsidRDefault="003F002A" w:rsidP="00283F3C">
            <w:pPr>
              <w:spacing w:after="0" w:line="240" w:lineRule="auto"/>
              <w:rPr>
                <w:color w:val="000000"/>
                <w:lang w:eastAsia="cs-CZ"/>
              </w:rPr>
            </w:pPr>
            <w:r w:rsidRPr="00283F3C">
              <w:rPr>
                <w:color w:val="000000"/>
                <w:lang w:eastAsia="cs-CZ"/>
              </w:rPr>
              <w:t>Hlavní město Riga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283F3C" w:rsidRDefault="003F002A" w:rsidP="00283F3C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3F002A" w:rsidRPr="00283F3C" w:rsidRDefault="003F002A" w:rsidP="00283F3C">
            <w:pPr>
              <w:spacing w:after="0" w:line="240" w:lineRule="auto"/>
              <w:rPr>
                <w:color w:val="000000"/>
                <w:lang w:eastAsia="cs-CZ"/>
              </w:rPr>
            </w:pPr>
            <w:r w:rsidRPr="00283F3C">
              <w:rPr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noWrap/>
            <w:vAlign w:val="bottom"/>
          </w:tcPr>
          <w:p w:rsidR="003F002A" w:rsidRPr="00283F3C" w:rsidRDefault="003F002A" w:rsidP="00283F3C">
            <w:pPr>
              <w:spacing w:after="0" w:line="240" w:lineRule="auto"/>
              <w:rPr>
                <w:color w:val="000000"/>
                <w:lang w:eastAsia="cs-CZ"/>
              </w:rPr>
            </w:pPr>
            <w:r w:rsidRPr="00283F3C">
              <w:rPr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3F002A" w:rsidRPr="00283F3C" w:rsidRDefault="003F002A" w:rsidP="00283F3C">
            <w:pPr>
              <w:spacing w:after="0" w:line="240" w:lineRule="auto"/>
              <w:rPr>
                <w:color w:val="000000"/>
                <w:lang w:eastAsia="cs-CZ"/>
              </w:rPr>
            </w:pPr>
            <w:r w:rsidRPr="00283F3C">
              <w:rPr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3F002A" w:rsidRPr="00283F3C" w:rsidRDefault="003F002A" w:rsidP="00283F3C">
            <w:pPr>
              <w:spacing w:after="0" w:line="240" w:lineRule="auto"/>
              <w:rPr>
                <w:color w:val="000000"/>
                <w:lang w:eastAsia="cs-CZ"/>
              </w:rPr>
            </w:pPr>
            <w:r w:rsidRPr="00283F3C">
              <w:rPr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F002A" w:rsidRPr="00283F3C" w:rsidRDefault="003F002A" w:rsidP="00283F3C">
            <w:pPr>
              <w:spacing w:after="0" w:line="240" w:lineRule="auto"/>
              <w:rPr>
                <w:color w:val="000000"/>
                <w:lang w:eastAsia="cs-CZ"/>
              </w:rPr>
            </w:pPr>
            <w:r w:rsidRPr="00283F3C">
              <w:rPr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F002A" w:rsidRPr="00283F3C" w:rsidRDefault="003F002A" w:rsidP="00283F3C">
            <w:pPr>
              <w:spacing w:after="0" w:line="240" w:lineRule="auto"/>
              <w:rPr>
                <w:color w:val="000000"/>
                <w:lang w:eastAsia="cs-CZ"/>
              </w:rPr>
            </w:pPr>
            <w:r w:rsidRPr="00283F3C">
              <w:rPr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F002A" w:rsidRPr="00283F3C" w:rsidRDefault="003F002A" w:rsidP="00283F3C">
            <w:pPr>
              <w:spacing w:after="0" w:line="240" w:lineRule="auto"/>
              <w:rPr>
                <w:color w:val="000000"/>
                <w:lang w:eastAsia="cs-CZ"/>
              </w:rPr>
            </w:pPr>
            <w:r w:rsidRPr="00283F3C">
              <w:rPr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F002A" w:rsidRPr="00283F3C" w:rsidRDefault="003F002A" w:rsidP="00283F3C">
            <w:pPr>
              <w:spacing w:after="0" w:line="240" w:lineRule="auto"/>
              <w:rPr>
                <w:color w:val="000000"/>
                <w:lang w:eastAsia="cs-CZ"/>
              </w:rPr>
            </w:pPr>
            <w:r w:rsidRPr="00283F3C">
              <w:rPr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283F3C" w:rsidRDefault="003F002A" w:rsidP="00283F3C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283F3C" w:rsidRDefault="003F002A" w:rsidP="00283F3C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283F3C" w:rsidRDefault="003F002A" w:rsidP="00283F3C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</w:tr>
      <w:tr w:rsidR="003F002A" w:rsidRPr="00000917">
        <w:trPr>
          <w:trHeight w:val="48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283F3C" w:rsidRDefault="003F002A" w:rsidP="00283F3C">
            <w:pPr>
              <w:spacing w:after="0" w:line="240" w:lineRule="auto"/>
              <w:jc w:val="right"/>
              <w:rPr>
                <w:color w:val="000000"/>
                <w:lang w:eastAsia="cs-CZ"/>
              </w:rPr>
            </w:pPr>
            <w:r w:rsidRPr="00283F3C">
              <w:rPr>
                <w:color w:val="000000"/>
                <w:lang w:eastAsia="cs-CZ"/>
              </w:rPr>
              <w:t>5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283F3C" w:rsidRDefault="003F002A" w:rsidP="00283F3C">
            <w:pPr>
              <w:spacing w:after="0" w:line="240" w:lineRule="auto"/>
              <w:rPr>
                <w:color w:val="000000"/>
                <w:lang w:eastAsia="cs-CZ"/>
              </w:rPr>
            </w:pPr>
            <w:r w:rsidRPr="00283F3C">
              <w:rPr>
                <w:color w:val="000000"/>
                <w:lang w:eastAsia="cs-CZ"/>
              </w:rPr>
              <w:t>Hlavní město Bern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283F3C" w:rsidRDefault="003F002A" w:rsidP="00283F3C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002A" w:rsidRPr="00283F3C" w:rsidRDefault="003F002A" w:rsidP="00283F3C">
            <w:pPr>
              <w:spacing w:after="0" w:line="240" w:lineRule="auto"/>
              <w:rPr>
                <w:color w:val="000000"/>
                <w:lang w:eastAsia="cs-CZ"/>
              </w:rPr>
            </w:pPr>
            <w:r w:rsidRPr="00283F3C">
              <w:rPr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3F002A" w:rsidRPr="00283F3C" w:rsidRDefault="003F002A" w:rsidP="00283F3C">
            <w:pPr>
              <w:spacing w:after="0" w:line="240" w:lineRule="auto"/>
              <w:rPr>
                <w:color w:val="000000"/>
                <w:lang w:eastAsia="cs-CZ"/>
              </w:rPr>
            </w:pPr>
            <w:r w:rsidRPr="00283F3C">
              <w:rPr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3F002A" w:rsidRPr="00283F3C" w:rsidRDefault="003F002A" w:rsidP="00283F3C">
            <w:pPr>
              <w:spacing w:after="0" w:line="240" w:lineRule="auto"/>
              <w:rPr>
                <w:color w:val="000000"/>
                <w:lang w:eastAsia="cs-CZ"/>
              </w:rPr>
            </w:pPr>
            <w:r w:rsidRPr="00283F3C">
              <w:rPr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002A" w:rsidRPr="00283F3C" w:rsidRDefault="003F002A" w:rsidP="00283F3C">
            <w:pPr>
              <w:spacing w:after="0" w:line="240" w:lineRule="auto"/>
              <w:rPr>
                <w:color w:val="000000"/>
                <w:lang w:eastAsia="cs-CZ"/>
              </w:rPr>
            </w:pPr>
            <w:r w:rsidRPr="00283F3C">
              <w:rPr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002A" w:rsidRPr="00283F3C" w:rsidRDefault="003F002A" w:rsidP="00283F3C">
            <w:pPr>
              <w:spacing w:after="0" w:line="240" w:lineRule="auto"/>
              <w:rPr>
                <w:color w:val="000000"/>
                <w:lang w:eastAsia="cs-CZ"/>
              </w:rPr>
            </w:pPr>
            <w:r w:rsidRPr="00283F3C">
              <w:rPr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002A" w:rsidRPr="00283F3C" w:rsidRDefault="003F002A" w:rsidP="00283F3C">
            <w:pPr>
              <w:spacing w:after="0" w:line="240" w:lineRule="auto"/>
              <w:rPr>
                <w:color w:val="000000"/>
                <w:lang w:eastAsia="cs-CZ"/>
              </w:rPr>
            </w:pPr>
            <w:r w:rsidRPr="00283F3C">
              <w:rPr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002A" w:rsidRPr="00283F3C" w:rsidRDefault="003F002A" w:rsidP="00283F3C">
            <w:pPr>
              <w:spacing w:after="0" w:line="240" w:lineRule="auto"/>
              <w:rPr>
                <w:color w:val="000000"/>
                <w:lang w:eastAsia="cs-CZ"/>
              </w:rPr>
            </w:pPr>
            <w:r w:rsidRPr="00283F3C">
              <w:rPr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002A" w:rsidRPr="00283F3C" w:rsidRDefault="003F002A" w:rsidP="00283F3C">
            <w:pPr>
              <w:spacing w:after="0" w:line="240" w:lineRule="auto"/>
              <w:rPr>
                <w:color w:val="000000"/>
                <w:lang w:eastAsia="cs-CZ"/>
              </w:rPr>
            </w:pPr>
            <w:r w:rsidRPr="00283F3C">
              <w:rPr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002A" w:rsidRPr="00283F3C" w:rsidRDefault="003F002A" w:rsidP="00283F3C">
            <w:pPr>
              <w:spacing w:after="0" w:line="240" w:lineRule="auto"/>
              <w:rPr>
                <w:color w:val="000000"/>
                <w:lang w:eastAsia="cs-CZ"/>
              </w:rPr>
            </w:pPr>
            <w:r w:rsidRPr="00283F3C">
              <w:rPr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283F3C" w:rsidRDefault="003F002A" w:rsidP="00283F3C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283F3C" w:rsidRDefault="003F002A" w:rsidP="00283F3C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</w:tr>
    </w:tbl>
    <w:p w:rsidR="003F002A" w:rsidRDefault="003F002A"/>
    <w:p w:rsidR="003F002A" w:rsidRDefault="003F002A" w:rsidP="00283F3C">
      <w:pPr>
        <w:rPr>
          <w:rFonts w:ascii="Arial" w:hAnsi="Arial" w:cs="Arial"/>
          <w:sz w:val="24"/>
          <w:szCs w:val="24"/>
        </w:rPr>
      </w:pPr>
      <w:r w:rsidRPr="00AE3DC1">
        <w:rPr>
          <w:rFonts w:ascii="Arial" w:hAnsi="Arial" w:cs="Arial"/>
          <w:sz w:val="24"/>
          <w:szCs w:val="24"/>
        </w:rPr>
        <w:t>Tajenka: _________________________</w:t>
      </w:r>
    </w:p>
    <w:p w:rsidR="003F002A" w:rsidRDefault="003F002A" w:rsidP="00283F3C">
      <w:pPr>
        <w:rPr>
          <w:rFonts w:ascii="Arial" w:hAnsi="Arial" w:cs="Arial"/>
          <w:sz w:val="24"/>
          <w:szCs w:val="24"/>
        </w:rPr>
      </w:pPr>
    </w:p>
    <w:p w:rsidR="003F002A" w:rsidRDefault="003F002A"/>
    <w:tbl>
      <w:tblPr>
        <w:tblW w:w="9900" w:type="dxa"/>
        <w:tblInd w:w="-68" w:type="dxa"/>
        <w:tblCellMar>
          <w:left w:w="70" w:type="dxa"/>
          <w:right w:w="70" w:type="dxa"/>
        </w:tblCellMar>
        <w:tblLook w:val="00A0"/>
      </w:tblPr>
      <w:tblGrid>
        <w:gridCol w:w="600"/>
        <w:gridCol w:w="254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</w:tblGrid>
      <w:tr w:rsidR="003F002A" w:rsidRPr="00000917">
        <w:trPr>
          <w:trHeight w:val="48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283F3C" w:rsidRDefault="003F002A" w:rsidP="00283F3C">
            <w:pPr>
              <w:spacing w:after="0" w:line="240" w:lineRule="auto"/>
              <w:jc w:val="right"/>
              <w:rPr>
                <w:color w:val="000000"/>
                <w:lang w:eastAsia="cs-CZ"/>
              </w:rPr>
            </w:pPr>
            <w:r w:rsidRPr="00283F3C">
              <w:rPr>
                <w:color w:val="000000"/>
                <w:lang w:eastAsia="cs-CZ"/>
              </w:rPr>
              <w:t>1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283F3C" w:rsidRDefault="003F002A" w:rsidP="00283F3C">
            <w:pPr>
              <w:spacing w:after="0" w:line="240" w:lineRule="auto"/>
              <w:rPr>
                <w:color w:val="000000"/>
                <w:lang w:eastAsia="cs-CZ"/>
              </w:rPr>
            </w:pPr>
            <w:r w:rsidRPr="00283F3C">
              <w:rPr>
                <w:color w:val="000000"/>
                <w:lang w:eastAsia="cs-CZ"/>
              </w:rPr>
              <w:t>Hlavní město Kyšiněv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283F3C" w:rsidRDefault="003F002A" w:rsidP="00283F3C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283F3C" w:rsidRDefault="003F002A" w:rsidP="00283F3C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283F3C" w:rsidRDefault="003F002A" w:rsidP="00283F3C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</w:tcPr>
          <w:p w:rsidR="003F002A" w:rsidRPr="00283F3C" w:rsidRDefault="003F002A" w:rsidP="00283F3C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3F002A" w:rsidRPr="00283F3C" w:rsidRDefault="003F002A" w:rsidP="00283F3C">
            <w:pPr>
              <w:spacing w:after="0" w:line="240" w:lineRule="auto"/>
              <w:rPr>
                <w:color w:val="000000"/>
                <w:lang w:eastAsia="cs-CZ"/>
              </w:rPr>
            </w:pPr>
            <w:r w:rsidRPr="00283F3C">
              <w:rPr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002A" w:rsidRPr="00283F3C" w:rsidRDefault="003F002A" w:rsidP="00283F3C">
            <w:pPr>
              <w:spacing w:after="0" w:line="240" w:lineRule="auto"/>
              <w:rPr>
                <w:color w:val="000000"/>
                <w:lang w:eastAsia="cs-CZ"/>
              </w:rPr>
            </w:pPr>
            <w:r w:rsidRPr="00283F3C">
              <w:rPr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002A" w:rsidRPr="00283F3C" w:rsidRDefault="003F002A" w:rsidP="00283F3C">
            <w:pPr>
              <w:spacing w:after="0" w:line="240" w:lineRule="auto"/>
              <w:rPr>
                <w:color w:val="000000"/>
                <w:lang w:eastAsia="cs-CZ"/>
              </w:rPr>
            </w:pPr>
            <w:r w:rsidRPr="00283F3C">
              <w:rPr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002A" w:rsidRPr="00283F3C" w:rsidRDefault="003F002A" w:rsidP="00283F3C">
            <w:pPr>
              <w:spacing w:after="0" w:line="240" w:lineRule="auto"/>
              <w:rPr>
                <w:color w:val="000000"/>
                <w:lang w:eastAsia="cs-CZ"/>
              </w:rPr>
            </w:pPr>
            <w:r w:rsidRPr="00283F3C">
              <w:rPr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002A" w:rsidRPr="00283F3C" w:rsidRDefault="003F002A" w:rsidP="00283F3C">
            <w:pPr>
              <w:spacing w:after="0" w:line="240" w:lineRule="auto"/>
              <w:rPr>
                <w:color w:val="000000"/>
                <w:lang w:eastAsia="cs-CZ"/>
              </w:rPr>
            </w:pPr>
            <w:r w:rsidRPr="00283F3C">
              <w:rPr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002A" w:rsidRPr="00283F3C" w:rsidRDefault="003F002A" w:rsidP="00283F3C">
            <w:pPr>
              <w:spacing w:after="0" w:line="240" w:lineRule="auto"/>
              <w:rPr>
                <w:color w:val="000000"/>
                <w:lang w:eastAsia="cs-CZ"/>
              </w:rPr>
            </w:pPr>
            <w:r w:rsidRPr="00283F3C">
              <w:rPr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002A" w:rsidRPr="00283F3C" w:rsidRDefault="003F002A" w:rsidP="00283F3C">
            <w:pPr>
              <w:spacing w:after="0" w:line="240" w:lineRule="auto"/>
              <w:rPr>
                <w:color w:val="000000"/>
                <w:lang w:eastAsia="cs-CZ"/>
              </w:rPr>
            </w:pPr>
            <w:r w:rsidRPr="00283F3C">
              <w:rPr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002A" w:rsidRPr="00283F3C" w:rsidRDefault="003F002A" w:rsidP="00283F3C">
            <w:pPr>
              <w:spacing w:after="0" w:line="240" w:lineRule="auto"/>
              <w:rPr>
                <w:color w:val="000000"/>
                <w:lang w:eastAsia="cs-CZ"/>
              </w:rPr>
            </w:pPr>
            <w:r w:rsidRPr="00283F3C">
              <w:rPr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002A" w:rsidRPr="00283F3C" w:rsidRDefault="003F002A" w:rsidP="00283F3C">
            <w:pPr>
              <w:spacing w:after="0" w:line="240" w:lineRule="auto"/>
              <w:rPr>
                <w:color w:val="000000"/>
                <w:lang w:eastAsia="cs-CZ"/>
              </w:rPr>
            </w:pPr>
            <w:r w:rsidRPr="00283F3C">
              <w:rPr>
                <w:color w:val="000000"/>
                <w:lang w:eastAsia="cs-CZ"/>
              </w:rPr>
              <w:t> </w:t>
            </w:r>
          </w:p>
        </w:tc>
      </w:tr>
      <w:tr w:rsidR="003F002A" w:rsidRPr="00000917">
        <w:trPr>
          <w:trHeight w:val="48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283F3C" w:rsidRDefault="003F002A" w:rsidP="00283F3C">
            <w:pPr>
              <w:spacing w:after="0" w:line="240" w:lineRule="auto"/>
              <w:jc w:val="right"/>
              <w:rPr>
                <w:color w:val="000000"/>
                <w:lang w:eastAsia="cs-CZ"/>
              </w:rPr>
            </w:pPr>
            <w:r w:rsidRPr="00283F3C">
              <w:rPr>
                <w:color w:val="000000"/>
                <w:lang w:eastAsia="cs-CZ"/>
              </w:rPr>
              <w:t>2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283F3C" w:rsidRDefault="003F002A" w:rsidP="00283F3C">
            <w:pPr>
              <w:spacing w:after="0" w:line="240" w:lineRule="auto"/>
              <w:rPr>
                <w:color w:val="000000"/>
                <w:lang w:eastAsia="cs-CZ"/>
              </w:rPr>
            </w:pPr>
            <w:r w:rsidRPr="00283F3C">
              <w:rPr>
                <w:color w:val="000000"/>
                <w:lang w:eastAsia="cs-CZ"/>
              </w:rPr>
              <w:t>Hlavní město Villnius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002A" w:rsidRPr="00283F3C" w:rsidRDefault="003F002A" w:rsidP="00283F3C">
            <w:pPr>
              <w:spacing w:after="0" w:line="240" w:lineRule="auto"/>
              <w:rPr>
                <w:color w:val="000000"/>
                <w:lang w:eastAsia="cs-CZ"/>
              </w:rPr>
            </w:pPr>
            <w:r w:rsidRPr="00283F3C">
              <w:rPr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002A" w:rsidRPr="00283F3C" w:rsidRDefault="003F002A" w:rsidP="00283F3C">
            <w:pPr>
              <w:spacing w:after="0" w:line="240" w:lineRule="auto"/>
              <w:rPr>
                <w:color w:val="000000"/>
                <w:lang w:eastAsia="cs-CZ"/>
              </w:rPr>
            </w:pPr>
            <w:r w:rsidRPr="00283F3C">
              <w:rPr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002A" w:rsidRPr="00283F3C" w:rsidRDefault="003F002A" w:rsidP="00283F3C">
            <w:pPr>
              <w:spacing w:after="0" w:line="240" w:lineRule="auto"/>
              <w:rPr>
                <w:color w:val="000000"/>
                <w:lang w:eastAsia="cs-CZ"/>
              </w:rPr>
            </w:pPr>
            <w:r w:rsidRPr="00283F3C">
              <w:rPr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3F002A" w:rsidRPr="00283F3C" w:rsidRDefault="003F002A" w:rsidP="00283F3C">
            <w:pPr>
              <w:spacing w:after="0" w:line="240" w:lineRule="auto"/>
              <w:rPr>
                <w:color w:val="000000"/>
                <w:lang w:eastAsia="cs-CZ"/>
              </w:rPr>
            </w:pPr>
            <w:r w:rsidRPr="00283F3C">
              <w:rPr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3F002A" w:rsidRPr="00283F3C" w:rsidRDefault="003F002A" w:rsidP="00283F3C">
            <w:pPr>
              <w:spacing w:after="0" w:line="240" w:lineRule="auto"/>
              <w:rPr>
                <w:color w:val="000000"/>
                <w:lang w:eastAsia="cs-CZ"/>
              </w:rPr>
            </w:pPr>
            <w:r w:rsidRPr="00283F3C">
              <w:rPr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bottom"/>
          </w:tcPr>
          <w:p w:rsidR="003F002A" w:rsidRPr="00283F3C" w:rsidRDefault="003F002A" w:rsidP="00283F3C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283F3C" w:rsidRDefault="003F002A" w:rsidP="00283F3C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283F3C" w:rsidRDefault="003F002A" w:rsidP="00283F3C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283F3C" w:rsidRDefault="003F002A" w:rsidP="00283F3C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283F3C" w:rsidRDefault="003F002A" w:rsidP="00283F3C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283F3C" w:rsidRDefault="003F002A" w:rsidP="00283F3C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283F3C" w:rsidRDefault="003F002A" w:rsidP="00283F3C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283F3C" w:rsidRDefault="003F002A" w:rsidP="00283F3C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</w:tr>
      <w:tr w:rsidR="003F002A" w:rsidRPr="00000917">
        <w:trPr>
          <w:trHeight w:val="48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283F3C" w:rsidRDefault="003F002A" w:rsidP="00283F3C">
            <w:pPr>
              <w:spacing w:after="0" w:line="240" w:lineRule="auto"/>
              <w:jc w:val="right"/>
              <w:rPr>
                <w:color w:val="000000"/>
                <w:lang w:eastAsia="cs-CZ"/>
              </w:rPr>
            </w:pPr>
            <w:r w:rsidRPr="00283F3C">
              <w:rPr>
                <w:color w:val="000000"/>
                <w:lang w:eastAsia="cs-CZ"/>
              </w:rPr>
              <w:t>3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283F3C" w:rsidRDefault="003F002A" w:rsidP="00283F3C">
            <w:pPr>
              <w:spacing w:after="0" w:line="240" w:lineRule="auto"/>
              <w:rPr>
                <w:color w:val="000000"/>
                <w:lang w:eastAsia="cs-CZ"/>
              </w:rPr>
            </w:pPr>
            <w:r w:rsidRPr="00283F3C">
              <w:rPr>
                <w:color w:val="000000"/>
                <w:lang w:eastAsia="cs-CZ"/>
              </w:rPr>
              <w:t>Hlavní město Francie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283F3C" w:rsidRDefault="003F002A" w:rsidP="00283F3C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283F3C" w:rsidRDefault="003F002A" w:rsidP="00283F3C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283F3C" w:rsidRDefault="003F002A" w:rsidP="00283F3C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</w:tcPr>
          <w:p w:rsidR="003F002A" w:rsidRPr="00283F3C" w:rsidRDefault="003F002A" w:rsidP="00283F3C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3F002A" w:rsidRPr="00283F3C" w:rsidRDefault="003F002A" w:rsidP="00283F3C">
            <w:pPr>
              <w:spacing w:after="0" w:line="240" w:lineRule="auto"/>
              <w:rPr>
                <w:color w:val="000000"/>
                <w:lang w:eastAsia="cs-CZ"/>
              </w:rPr>
            </w:pPr>
            <w:r w:rsidRPr="00283F3C">
              <w:rPr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3F002A" w:rsidRPr="00283F3C" w:rsidRDefault="003F002A" w:rsidP="00283F3C">
            <w:pPr>
              <w:spacing w:after="0" w:line="240" w:lineRule="auto"/>
              <w:rPr>
                <w:color w:val="000000"/>
                <w:lang w:eastAsia="cs-CZ"/>
              </w:rPr>
            </w:pPr>
            <w:r w:rsidRPr="00283F3C">
              <w:rPr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F002A" w:rsidRPr="00283F3C" w:rsidRDefault="003F002A" w:rsidP="00283F3C">
            <w:pPr>
              <w:spacing w:after="0" w:line="240" w:lineRule="auto"/>
              <w:rPr>
                <w:color w:val="000000"/>
                <w:lang w:eastAsia="cs-CZ"/>
              </w:rPr>
            </w:pPr>
            <w:r w:rsidRPr="00283F3C">
              <w:rPr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F002A" w:rsidRPr="00283F3C" w:rsidRDefault="003F002A" w:rsidP="00283F3C">
            <w:pPr>
              <w:spacing w:after="0" w:line="240" w:lineRule="auto"/>
              <w:rPr>
                <w:color w:val="000000"/>
                <w:lang w:eastAsia="cs-CZ"/>
              </w:rPr>
            </w:pPr>
            <w:r w:rsidRPr="00283F3C">
              <w:rPr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F002A" w:rsidRPr="00283F3C" w:rsidRDefault="003F002A" w:rsidP="00283F3C">
            <w:pPr>
              <w:spacing w:after="0" w:line="240" w:lineRule="auto"/>
              <w:rPr>
                <w:color w:val="000000"/>
                <w:lang w:eastAsia="cs-CZ"/>
              </w:rPr>
            </w:pPr>
            <w:r w:rsidRPr="00283F3C">
              <w:rPr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283F3C" w:rsidRDefault="003F002A" w:rsidP="00283F3C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283F3C" w:rsidRDefault="003F002A" w:rsidP="00283F3C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283F3C" w:rsidRDefault="003F002A" w:rsidP="00283F3C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283F3C" w:rsidRDefault="003F002A" w:rsidP="00283F3C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</w:tr>
      <w:tr w:rsidR="003F002A" w:rsidRPr="00000917">
        <w:trPr>
          <w:trHeight w:val="48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283F3C" w:rsidRDefault="003F002A" w:rsidP="00283F3C">
            <w:pPr>
              <w:spacing w:after="0" w:line="240" w:lineRule="auto"/>
              <w:jc w:val="right"/>
              <w:rPr>
                <w:color w:val="000000"/>
                <w:lang w:eastAsia="cs-CZ"/>
              </w:rPr>
            </w:pPr>
            <w:r w:rsidRPr="00283F3C">
              <w:rPr>
                <w:color w:val="000000"/>
                <w:lang w:eastAsia="cs-CZ"/>
              </w:rPr>
              <w:t>4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283F3C" w:rsidRDefault="003F002A" w:rsidP="00283F3C">
            <w:pPr>
              <w:spacing w:after="0" w:line="240" w:lineRule="auto"/>
              <w:rPr>
                <w:color w:val="000000"/>
                <w:lang w:eastAsia="cs-CZ"/>
              </w:rPr>
            </w:pPr>
            <w:r w:rsidRPr="00283F3C">
              <w:rPr>
                <w:color w:val="000000"/>
                <w:lang w:eastAsia="cs-CZ"/>
              </w:rPr>
              <w:t>Hlavní město Nizozemska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283F3C" w:rsidRDefault="003F002A" w:rsidP="00283F3C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283F3C" w:rsidRDefault="003F002A" w:rsidP="00283F3C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283F3C" w:rsidRDefault="003F002A" w:rsidP="00283F3C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</w:tcPr>
          <w:p w:rsidR="003F002A" w:rsidRPr="00283F3C" w:rsidRDefault="003F002A" w:rsidP="00283F3C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3F002A" w:rsidRPr="00283F3C" w:rsidRDefault="003F002A" w:rsidP="00283F3C">
            <w:pPr>
              <w:spacing w:after="0" w:line="240" w:lineRule="auto"/>
              <w:rPr>
                <w:color w:val="000000"/>
                <w:lang w:eastAsia="cs-CZ"/>
              </w:rPr>
            </w:pPr>
            <w:r w:rsidRPr="00283F3C">
              <w:rPr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002A" w:rsidRPr="00283F3C" w:rsidRDefault="003F002A" w:rsidP="00283F3C">
            <w:pPr>
              <w:spacing w:after="0" w:line="240" w:lineRule="auto"/>
              <w:rPr>
                <w:color w:val="000000"/>
                <w:lang w:eastAsia="cs-CZ"/>
              </w:rPr>
            </w:pPr>
            <w:r w:rsidRPr="00283F3C">
              <w:rPr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002A" w:rsidRPr="00283F3C" w:rsidRDefault="003F002A" w:rsidP="00283F3C">
            <w:pPr>
              <w:spacing w:after="0" w:line="240" w:lineRule="auto"/>
              <w:rPr>
                <w:color w:val="000000"/>
                <w:lang w:eastAsia="cs-CZ"/>
              </w:rPr>
            </w:pPr>
            <w:r w:rsidRPr="00283F3C">
              <w:rPr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002A" w:rsidRPr="00283F3C" w:rsidRDefault="003F002A" w:rsidP="00283F3C">
            <w:pPr>
              <w:spacing w:after="0" w:line="240" w:lineRule="auto"/>
              <w:rPr>
                <w:color w:val="000000"/>
                <w:lang w:eastAsia="cs-CZ"/>
              </w:rPr>
            </w:pPr>
            <w:r w:rsidRPr="00283F3C">
              <w:rPr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002A" w:rsidRPr="00283F3C" w:rsidRDefault="003F002A" w:rsidP="00283F3C">
            <w:pPr>
              <w:spacing w:after="0" w:line="240" w:lineRule="auto"/>
              <w:rPr>
                <w:color w:val="000000"/>
                <w:lang w:eastAsia="cs-CZ"/>
              </w:rPr>
            </w:pPr>
            <w:r w:rsidRPr="00283F3C">
              <w:rPr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002A" w:rsidRPr="00283F3C" w:rsidRDefault="003F002A" w:rsidP="00283F3C">
            <w:pPr>
              <w:spacing w:after="0" w:line="240" w:lineRule="auto"/>
              <w:rPr>
                <w:color w:val="000000"/>
                <w:lang w:eastAsia="cs-CZ"/>
              </w:rPr>
            </w:pPr>
            <w:r w:rsidRPr="00283F3C">
              <w:rPr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002A" w:rsidRPr="00283F3C" w:rsidRDefault="003F002A" w:rsidP="00283F3C">
            <w:pPr>
              <w:spacing w:after="0" w:line="240" w:lineRule="auto"/>
              <w:rPr>
                <w:color w:val="000000"/>
                <w:lang w:eastAsia="cs-CZ"/>
              </w:rPr>
            </w:pPr>
            <w:r w:rsidRPr="00283F3C">
              <w:rPr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002A" w:rsidRPr="00283F3C" w:rsidRDefault="003F002A" w:rsidP="00283F3C">
            <w:pPr>
              <w:spacing w:after="0" w:line="240" w:lineRule="auto"/>
              <w:rPr>
                <w:color w:val="000000"/>
                <w:lang w:eastAsia="cs-CZ"/>
              </w:rPr>
            </w:pPr>
            <w:r w:rsidRPr="00283F3C">
              <w:rPr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283F3C" w:rsidRDefault="003F002A" w:rsidP="00283F3C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</w:tr>
    </w:tbl>
    <w:p w:rsidR="003F002A" w:rsidRDefault="003F002A"/>
    <w:p w:rsidR="003F002A" w:rsidRDefault="003F002A">
      <w:pPr>
        <w:rPr>
          <w:rFonts w:ascii="Arial" w:hAnsi="Arial" w:cs="Arial"/>
          <w:sz w:val="24"/>
          <w:szCs w:val="24"/>
        </w:rPr>
      </w:pPr>
      <w:r w:rsidRPr="00AE3DC1">
        <w:rPr>
          <w:rFonts w:ascii="Arial" w:hAnsi="Arial" w:cs="Arial"/>
          <w:sz w:val="24"/>
          <w:szCs w:val="24"/>
        </w:rPr>
        <w:t>Tajenka: _________________________</w:t>
      </w:r>
    </w:p>
    <w:p w:rsidR="003F002A" w:rsidRDefault="003F002A">
      <w:pPr>
        <w:rPr>
          <w:rFonts w:ascii="Arial" w:hAnsi="Arial" w:cs="Arial"/>
          <w:sz w:val="24"/>
          <w:szCs w:val="24"/>
        </w:rPr>
      </w:pPr>
    </w:p>
    <w:p w:rsidR="003F002A" w:rsidRDefault="003F002A">
      <w:pPr>
        <w:rPr>
          <w:rFonts w:ascii="Arial" w:hAnsi="Arial" w:cs="Arial"/>
          <w:sz w:val="24"/>
          <w:szCs w:val="24"/>
        </w:rPr>
      </w:pPr>
    </w:p>
    <w:tbl>
      <w:tblPr>
        <w:tblW w:w="11780" w:type="dxa"/>
        <w:tblInd w:w="-68" w:type="dxa"/>
        <w:tblCellMar>
          <w:left w:w="70" w:type="dxa"/>
          <w:right w:w="70" w:type="dxa"/>
        </w:tblCellMar>
        <w:tblLook w:val="00A0"/>
      </w:tblPr>
      <w:tblGrid>
        <w:gridCol w:w="600"/>
        <w:gridCol w:w="2540"/>
        <w:gridCol w:w="160"/>
        <w:gridCol w:w="16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</w:tblGrid>
      <w:tr w:rsidR="003F002A" w:rsidRPr="00000917">
        <w:trPr>
          <w:trHeight w:val="48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283F3C" w:rsidRDefault="003F002A" w:rsidP="00283F3C">
            <w:pPr>
              <w:spacing w:after="0" w:line="240" w:lineRule="auto"/>
              <w:jc w:val="right"/>
              <w:rPr>
                <w:color w:val="000000"/>
                <w:lang w:eastAsia="cs-CZ"/>
              </w:rPr>
            </w:pPr>
            <w:r w:rsidRPr="00283F3C">
              <w:rPr>
                <w:color w:val="000000"/>
                <w:lang w:eastAsia="cs-CZ"/>
              </w:rPr>
              <w:t>1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283F3C" w:rsidRDefault="003F002A" w:rsidP="00283F3C">
            <w:pPr>
              <w:spacing w:after="0" w:line="240" w:lineRule="auto"/>
              <w:rPr>
                <w:color w:val="000000"/>
                <w:lang w:eastAsia="cs-CZ"/>
              </w:rPr>
            </w:pPr>
            <w:r w:rsidRPr="00283F3C">
              <w:rPr>
                <w:color w:val="000000"/>
                <w:lang w:eastAsia="cs-CZ"/>
              </w:rPr>
              <w:t>Srdce Evropy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283F3C" w:rsidRDefault="003F002A" w:rsidP="00283F3C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283F3C" w:rsidRDefault="003F002A" w:rsidP="00283F3C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283F3C" w:rsidRDefault="003F002A" w:rsidP="00283F3C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283F3C" w:rsidRDefault="003F002A" w:rsidP="00283F3C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283F3C" w:rsidRDefault="003F002A" w:rsidP="00283F3C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283F3C" w:rsidRDefault="003F002A" w:rsidP="00283F3C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283F3C" w:rsidRDefault="003F002A" w:rsidP="00283F3C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283F3C" w:rsidRDefault="003F002A" w:rsidP="00283F3C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</w:tcPr>
          <w:p w:rsidR="003F002A" w:rsidRPr="00283F3C" w:rsidRDefault="003F002A" w:rsidP="00283F3C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3F002A" w:rsidRPr="00283F3C" w:rsidRDefault="003F002A" w:rsidP="00283F3C">
            <w:pPr>
              <w:spacing w:after="0" w:line="240" w:lineRule="auto"/>
              <w:rPr>
                <w:color w:val="000000"/>
                <w:lang w:eastAsia="cs-CZ"/>
              </w:rPr>
            </w:pPr>
            <w:r w:rsidRPr="00283F3C">
              <w:rPr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3F002A" w:rsidRPr="00283F3C" w:rsidRDefault="003F002A" w:rsidP="00283F3C">
            <w:pPr>
              <w:spacing w:after="0" w:line="240" w:lineRule="auto"/>
              <w:rPr>
                <w:color w:val="000000"/>
                <w:lang w:eastAsia="cs-CZ"/>
              </w:rPr>
            </w:pPr>
            <w:r w:rsidRPr="00283F3C">
              <w:rPr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F002A" w:rsidRPr="00283F3C" w:rsidRDefault="003F002A" w:rsidP="00283F3C">
            <w:pPr>
              <w:spacing w:after="0" w:line="240" w:lineRule="auto"/>
              <w:rPr>
                <w:color w:val="000000"/>
                <w:lang w:eastAsia="cs-CZ"/>
              </w:rPr>
            </w:pPr>
            <w:r w:rsidRPr="00283F3C">
              <w:rPr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002A" w:rsidRPr="00283F3C" w:rsidRDefault="003F002A" w:rsidP="00283F3C">
            <w:pPr>
              <w:spacing w:after="0" w:line="240" w:lineRule="auto"/>
              <w:rPr>
                <w:color w:val="000000"/>
                <w:lang w:eastAsia="cs-CZ"/>
              </w:rPr>
            </w:pPr>
            <w:r w:rsidRPr="00283F3C">
              <w:rPr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002A" w:rsidRPr="00283F3C" w:rsidRDefault="003F002A" w:rsidP="00283F3C">
            <w:pPr>
              <w:spacing w:after="0" w:line="240" w:lineRule="auto"/>
              <w:rPr>
                <w:color w:val="000000"/>
                <w:lang w:eastAsia="cs-CZ"/>
              </w:rPr>
            </w:pPr>
            <w:r w:rsidRPr="00283F3C">
              <w:rPr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283F3C" w:rsidRDefault="003F002A" w:rsidP="00283F3C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283F3C" w:rsidRDefault="003F002A" w:rsidP="00283F3C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283F3C" w:rsidRDefault="003F002A" w:rsidP="00283F3C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283F3C" w:rsidRDefault="003F002A" w:rsidP="00283F3C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</w:tr>
      <w:tr w:rsidR="003F002A" w:rsidRPr="00000917">
        <w:trPr>
          <w:trHeight w:val="48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283F3C" w:rsidRDefault="003F002A" w:rsidP="00283F3C">
            <w:pPr>
              <w:spacing w:after="0" w:line="240" w:lineRule="auto"/>
              <w:jc w:val="right"/>
              <w:rPr>
                <w:color w:val="000000"/>
                <w:lang w:eastAsia="cs-CZ"/>
              </w:rPr>
            </w:pPr>
            <w:r w:rsidRPr="00283F3C">
              <w:rPr>
                <w:color w:val="000000"/>
                <w:lang w:eastAsia="cs-CZ"/>
              </w:rPr>
              <w:t>2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283F3C" w:rsidRDefault="003F002A" w:rsidP="00283F3C">
            <w:pPr>
              <w:spacing w:after="0" w:line="240" w:lineRule="auto"/>
              <w:rPr>
                <w:color w:val="000000"/>
                <w:lang w:eastAsia="cs-CZ"/>
              </w:rPr>
            </w:pPr>
            <w:r w:rsidRPr="00283F3C">
              <w:rPr>
                <w:color w:val="000000"/>
                <w:lang w:eastAsia="cs-CZ"/>
              </w:rPr>
              <w:t>Hlavní město Švýcarska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283F3C" w:rsidRDefault="003F002A" w:rsidP="00283F3C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283F3C" w:rsidRDefault="003F002A" w:rsidP="00283F3C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283F3C" w:rsidRDefault="003F002A" w:rsidP="00283F3C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283F3C" w:rsidRDefault="003F002A" w:rsidP="00283F3C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283F3C" w:rsidRDefault="003F002A" w:rsidP="00283F3C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283F3C" w:rsidRDefault="003F002A" w:rsidP="00283F3C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283F3C" w:rsidRDefault="003F002A" w:rsidP="00283F3C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283F3C" w:rsidRDefault="003F002A" w:rsidP="00283F3C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noWrap/>
            <w:vAlign w:val="bottom"/>
          </w:tcPr>
          <w:p w:rsidR="003F002A" w:rsidRPr="00283F3C" w:rsidRDefault="003F002A" w:rsidP="00283F3C">
            <w:pPr>
              <w:spacing w:after="0" w:line="240" w:lineRule="auto"/>
              <w:rPr>
                <w:color w:val="000000"/>
                <w:lang w:eastAsia="cs-CZ"/>
              </w:rPr>
            </w:pPr>
            <w:r w:rsidRPr="00283F3C">
              <w:rPr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3F002A" w:rsidRPr="00283F3C" w:rsidRDefault="003F002A" w:rsidP="00283F3C">
            <w:pPr>
              <w:spacing w:after="0" w:line="240" w:lineRule="auto"/>
              <w:rPr>
                <w:color w:val="000000"/>
                <w:lang w:eastAsia="cs-CZ"/>
              </w:rPr>
            </w:pPr>
            <w:r w:rsidRPr="00283F3C">
              <w:rPr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3F002A" w:rsidRPr="00283F3C" w:rsidRDefault="003F002A" w:rsidP="00283F3C">
            <w:pPr>
              <w:spacing w:after="0" w:line="240" w:lineRule="auto"/>
              <w:rPr>
                <w:color w:val="000000"/>
                <w:lang w:eastAsia="cs-CZ"/>
              </w:rPr>
            </w:pPr>
            <w:r w:rsidRPr="00283F3C">
              <w:rPr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F002A" w:rsidRPr="00283F3C" w:rsidRDefault="003F002A" w:rsidP="00283F3C">
            <w:pPr>
              <w:spacing w:after="0" w:line="240" w:lineRule="auto"/>
              <w:rPr>
                <w:color w:val="000000"/>
                <w:lang w:eastAsia="cs-CZ"/>
              </w:rPr>
            </w:pPr>
            <w:r w:rsidRPr="00283F3C">
              <w:rPr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283F3C" w:rsidRDefault="003F002A" w:rsidP="00283F3C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283F3C" w:rsidRDefault="003F002A" w:rsidP="00283F3C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283F3C" w:rsidRDefault="003F002A" w:rsidP="00283F3C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283F3C" w:rsidRDefault="003F002A" w:rsidP="00283F3C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283F3C" w:rsidRDefault="003F002A" w:rsidP="00283F3C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283F3C" w:rsidRDefault="003F002A" w:rsidP="00283F3C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</w:tr>
      <w:tr w:rsidR="003F002A" w:rsidRPr="00000917">
        <w:trPr>
          <w:trHeight w:val="48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283F3C" w:rsidRDefault="003F002A" w:rsidP="00283F3C">
            <w:pPr>
              <w:spacing w:after="0" w:line="240" w:lineRule="auto"/>
              <w:jc w:val="right"/>
              <w:rPr>
                <w:color w:val="000000"/>
                <w:lang w:eastAsia="cs-CZ"/>
              </w:rPr>
            </w:pPr>
            <w:r w:rsidRPr="00283F3C">
              <w:rPr>
                <w:color w:val="000000"/>
                <w:lang w:eastAsia="cs-CZ"/>
              </w:rPr>
              <w:t>3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283F3C" w:rsidRDefault="003F002A" w:rsidP="00283F3C">
            <w:pPr>
              <w:spacing w:after="0" w:line="240" w:lineRule="auto"/>
              <w:rPr>
                <w:color w:val="000000"/>
                <w:lang w:eastAsia="cs-CZ"/>
              </w:rPr>
            </w:pPr>
            <w:r w:rsidRPr="00283F3C">
              <w:rPr>
                <w:color w:val="000000"/>
                <w:lang w:eastAsia="cs-CZ"/>
              </w:rPr>
              <w:t>Hlavní město Dublin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283F3C" w:rsidRDefault="003F002A" w:rsidP="00283F3C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283F3C" w:rsidRDefault="003F002A" w:rsidP="00283F3C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283F3C" w:rsidRDefault="003F002A" w:rsidP="00283F3C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283F3C" w:rsidRDefault="003F002A" w:rsidP="00283F3C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283F3C" w:rsidRDefault="003F002A" w:rsidP="00283F3C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283F3C" w:rsidRDefault="003F002A" w:rsidP="00283F3C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283F3C" w:rsidRDefault="003F002A" w:rsidP="00283F3C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3F002A" w:rsidRPr="00283F3C" w:rsidRDefault="003F002A" w:rsidP="00283F3C">
            <w:pPr>
              <w:spacing w:after="0" w:line="240" w:lineRule="auto"/>
              <w:rPr>
                <w:color w:val="000000"/>
                <w:lang w:eastAsia="cs-CZ"/>
              </w:rPr>
            </w:pPr>
            <w:r w:rsidRPr="00283F3C">
              <w:rPr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noWrap/>
            <w:vAlign w:val="bottom"/>
          </w:tcPr>
          <w:p w:rsidR="003F002A" w:rsidRPr="00283F3C" w:rsidRDefault="003F002A" w:rsidP="00283F3C">
            <w:pPr>
              <w:spacing w:after="0" w:line="240" w:lineRule="auto"/>
              <w:rPr>
                <w:color w:val="000000"/>
                <w:lang w:eastAsia="cs-CZ"/>
              </w:rPr>
            </w:pPr>
            <w:r w:rsidRPr="00283F3C">
              <w:rPr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3F002A" w:rsidRPr="00283F3C" w:rsidRDefault="003F002A" w:rsidP="00283F3C">
            <w:pPr>
              <w:spacing w:after="0" w:line="240" w:lineRule="auto"/>
              <w:rPr>
                <w:color w:val="000000"/>
                <w:lang w:eastAsia="cs-CZ"/>
              </w:rPr>
            </w:pPr>
            <w:r w:rsidRPr="00283F3C">
              <w:rPr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3F002A" w:rsidRPr="00283F3C" w:rsidRDefault="003F002A" w:rsidP="00283F3C">
            <w:pPr>
              <w:spacing w:after="0" w:line="240" w:lineRule="auto"/>
              <w:rPr>
                <w:color w:val="000000"/>
                <w:lang w:eastAsia="cs-CZ"/>
              </w:rPr>
            </w:pPr>
            <w:r w:rsidRPr="00283F3C">
              <w:rPr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002A" w:rsidRPr="00283F3C" w:rsidRDefault="003F002A" w:rsidP="00283F3C">
            <w:pPr>
              <w:spacing w:after="0" w:line="240" w:lineRule="auto"/>
              <w:rPr>
                <w:color w:val="000000"/>
                <w:lang w:eastAsia="cs-CZ"/>
              </w:rPr>
            </w:pPr>
            <w:r w:rsidRPr="00283F3C">
              <w:rPr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283F3C" w:rsidRDefault="003F002A" w:rsidP="00283F3C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283F3C" w:rsidRDefault="003F002A" w:rsidP="00283F3C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283F3C" w:rsidRDefault="003F002A" w:rsidP="00283F3C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283F3C" w:rsidRDefault="003F002A" w:rsidP="00283F3C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283F3C" w:rsidRDefault="003F002A" w:rsidP="00283F3C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283F3C" w:rsidRDefault="003F002A" w:rsidP="00283F3C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</w:tr>
      <w:tr w:rsidR="003F002A" w:rsidRPr="00000917">
        <w:trPr>
          <w:trHeight w:val="48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283F3C" w:rsidRDefault="003F002A" w:rsidP="00283F3C">
            <w:pPr>
              <w:spacing w:after="0" w:line="240" w:lineRule="auto"/>
              <w:jc w:val="right"/>
              <w:rPr>
                <w:color w:val="000000"/>
                <w:lang w:eastAsia="cs-CZ"/>
              </w:rPr>
            </w:pPr>
            <w:r w:rsidRPr="00283F3C">
              <w:rPr>
                <w:color w:val="000000"/>
                <w:lang w:eastAsia="cs-CZ"/>
              </w:rPr>
              <w:t>4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283F3C" w:rsidRDefault="003F002A" w:rsidP="00283F3C">
            <w:pPr>
              <w:spacing w:after="0" w:line="240" w:lineRule="auto"/>
              <w:rPr>
                <w:color w:val="000000"/>
                <w:lang w:eastAsia="cs-CZ"/>
              </w:rPr>
            </w:pPr>
            <w:r w:rsidRPr="00283F3C">
              <w:rPr>
                <w:color w:val="000000"/>
                <w:lang w:eastAsia="cs-CZ"/>
              </w:rPr>
              <w:t>Hlavní město Madrid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283F3C" w:rsidRDefault="003F002A" w:rsidP="00283F3C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283F3C" w:rsidRDefault="003F002A" w:rsidP="00283F3C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002A" w:rsidRPr="00283F3C" w:rsidRDefault="003F002A" w:rsidP="00283F3C">
            <w:pPr>
              <w:spacing w:after="0" w:line="240" w:lineRule="auto"/>
              <w:rPr>
                <w:color w:val="000000"/>
                <w:lang w:eastAsia="cs-CZ"/>
              </w:rPr>
            </w:pPr>
            <w:r w:rsidRPr="00283F3C">
              <w:rPr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002A" w:rsidRPr="00283F3C" w:rsidRDefault="003F002A" w:rsidP="00283F3C">
            <w:pPr>
              <w:spacing w:after="0" w:line="240" w:lineRule="auto"/>
              <w:rPr>
                <w:color w:val="000000"/>
                <w:lang w:eastAsia="cs-CZ"/>
              </w:rPr>
            </w:pPr>
            <w:r w:rsidRPr="00283F3C">
              <w:rPr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002A" w:rsidRPr="00283F3C" w:rsidRDefault="003F002A" w:rsidP="00283F3C">
            <w:pPr>
              <w:spacing w:after="0" w:line="240" w:lineRule="auto"/>
              <w:rPr>
                <w:color w:val="000000"/>
                <w:lang w:eastAsia="cs-CZ"/>
              </w:rPr>
            </w:pPr>
            <w:r w:rsidRPr="00283F3C">
              <w:rPr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002A" w:rsidRPr="00283F3C" w:rsidRDefault="003F002A" w:rsidP="00283F3C">
            <w:pPr>
              <w:spacing w:after="0" w:line="240" w:lineRule="auto"/>
              <w:rPr>
                <w:color w:val="000000"/>
                <w:lang w:eastAsia="cs-CZ"/>
              </w:rPr>
            </w:pPr>
            <w:r w:rsidRPr="00283F3C">
              <w:rPr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002A" w:rsidRPr="00283F3C" w:rsidRDefault="003F002A" w:rsidP="00283F3C">
            <w:pPr>
              <w:spacing w:after="0" w:line="240" w:lineRule="auto"/>
              <w:rPr>
                <w:color w:val="000000"/>
                <w:lang w:eastAsia="cs-CZ"/>
              </w:rPr>
            </w:pPr>
            <w:r w:rsidRPr="00283F3C">
              <w:rPr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F002A" w:rsidRPr="00283F3C" w:rsidRDefault="003F002A" w:rsidP="00283F3C">
            <w:pPr>
              <w:spacing w:after="0" w:line="240" w:lineRule="auto"/>
              <w:rPr>
                <w:color w:val="000000"/>
                <w:lang w:eastAsia="cs-CZ"/>
              </w:rPr>
            </w:pPr>
            <w:r w:rsidRPr="00283F3C">
              <w:rPr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noWrap/>
            <w:vAlign w:val="bottom"/>
          </w:tcPr>
          <w:p w:rsidR="003F002A" w:rsidRPr="00283F3C" w:rsidRDefault="003F002A" w:rsidP="00283F3C">
            <w:pPr>
              <w:spacing w:after="0" w:line="240" w:lineRule="auto"/>
              <w:rPr>
                <w:color w:val="000000"/>
                <w:lang w:eastAsia="cs-CZ"/>
              </w:rPr>
            </w:pPr>
            <w:r w:rsidRPr="00283F3C">
              <w:rPr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3F002A" w:rsidRPr="00283F3C" w:rsidRDefault="003F002A" w:rsidP="00283F3C">
            <w:pPr>
              <w:spacing w:after="0" w:line="240" w:lineRule="auto"/>
              <w:rPr>
                <w:color w:val="000000"/>
                <w:lang w:eastAsia="cs-CZ"/>
              </w:rPr>
            </w:pPr>
            <w:r w:rsidRPr="00283F3C">
              <w:rPr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3F002A" w:rsidRPr="00283F3C" w:rsidRDefault="003F002A" w:rsidP="00283F3C">
            <w:pPr>
              <w:spacing w:after="0" w:line="240" w:lineRule="auto"/>
              <w:rPr>
                <w:color w:val="000000"/>
                <w:lang w:eastAsia="cs-CZ"/>
              </w:rPr>
            </w:pPr>
            <w:r w:rsidRPr="00283F3C">
              <w:rPr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283F3C" w:rsidRDefault="003F002A" w:rsidP="00283F3C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283F3C" w:rsidRDefault="003F002A" w:rsidP="00283F3C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283F3C" w:rsidRDefault="003F002A" w:rsidP="00283F3C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283F3C" w:rsidRDefault="003F002A" w:rsidP="00283F3C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283F3C" w:rsidRDefault="003F002A" w:rsidP="00283F3C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283F3C" w:rsidRDefault="003F002A" w:rsidP="00283F3C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283F3C" w:rsidRDefault="003F002A" w:rsidP="00283F3C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</w:tr>
      <w:tr w:rsidR="003F002A" w:rsidRPr="00000917">
        <w:trPr>
          <w:trHeight w:val="48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283F3C" w:rsidRDefault="003F002A" w:rsidP="00283F3C">
            <w:pPr>
              <w:spacing w:after="0" w:line="240" w:lineRule="auto"/>
              <w:jc w:val="right"/>
              <w:rPr>
                <w:color w:val="000000"/>
                <w:lang w:eastAsia="cs-CZ"/>
              </w:rPr>
            </w:pPr>
            <w:r w:rsidRPr="00283F3C">
              <w:rPr>
                <w:color w:val="000000"/>
                <w:lang w:eastAsia="cs-CZ"/>
              </w:rPr>
              <w:t>5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283F3C" w:rsidRDefault="003F002A" w:rsidP="00283F3C">
            <w:pPr>
              <w:spacing w:after="0" w:line="240" w:lineRule="auto"/>
              <w:rPr>
                <w:color w:val="000000"/>
                <w:lang w:eastAsia="cs-CZ"/>
              </w:rPr>
            </w:pPr>
            <w:r w:rsidRPr="00283F3C">
              <w:rPr>
                <w:color w:val="000000"/>
                <w:lang w:eastAsia="cs-CZ"/>
              </w:rPr>
              <w:t>Hlavní město Řím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283F3C" w:rsidRDefault="003F002A" w:rsidP="00283F3C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283F3C" w:rsidRDefault="003F002A" w:rsidP="00283F3C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283F3C" w:rsidRDefault="003F002A" w:rsidP="00283F3C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283F3C" w:rsidRDefault="003F002A" w:rsidP="00283F3C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283F3C" w:rsidRDefault="003F002A" w:rsidP="00283F3C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283F3C" w:rsidRDefault="003F002A" w:rsidP="00283F3C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283F3C" w:rsidRDefault="003F002A" w:rsidP="00283F3C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002A" w:rsidRPr="00283F3C" w:rsidRDefault="003F002A" w:rsidP="00283F3C">
            <w:pPr>
              <w:spacing w:after="0" w:line="240" w:lineRule="auto"/>
              <w:rPr>
                <w:color w:val="000000"/>
                <w:lang w:eastAsia="cs-CZ"/>
              </w:rPr>
            </w:pPr>
            <w:r w:rsidRPr="00283F3C">
              <w:rPr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3F002A" w:rsidRPr="00283F3C" w:rsidRDefault="003F002A" w:rsidP="00283F3C">
            <w:pPr>
              <w:spacing w:after="0" w:line="240" w:lineRule="auto"/>
              <w:rPr>
                <w:color w:val="000000"/>
                <w:lang w:eastAsia="cs-CZ"/>
              </w:rPr>
            </w:pPr>
            <w:r w:rsidRPr="00283F3C">
              <w:rPr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3F002A" w:rsidRPr="00283F3C" w:rsidRDefault="003F002A" w:rsidP="00283F3C">
            <w:pPr>
              <w:spacing w:after="0" w:line="240" w:lineRule="auto"/>
              <w:rPr>
                <w:color w:val="000000"/>
                <w:lang w:eastAsia="cs-CZ"/>
              </w:rPr>
            </w:pPr>
            <w:r w:rsidRPr="00283F3C">
              <w:rPr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002A" w:rsidRPr="00283F3C" w:rsidRDefault="003F002A" w:rsidP="00283F3C">
            <w:pPr>
              <w:spacing w:after="0" w:line="240" w:lineRule="auto"/>
              <w:rPr>
                <w:color w:val="000000"/>
                <w:lang w:eastAsia="cs-CZ"/>
              </w:rPr>
            </w:pPr>
            <w:r w:rsidRPr="00283F3C">
              <w:rPr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002A" w:rsidRPr="00283F3C" w:rsidRDefault="003F002A" w:rsidP="00283F3C">
            <w:pPr>
              <w:spacing w:after="0" w:line="240" w:lineRule="auto"/>
              <w:rPr>
                <w:color w:val="000000"/>
                <w:lang w:eastAsia="cs-CZ"/>
              </w:rPr>
            </w:pPr>
            <w:r w:rsidRPr="00283F3C">
              <w:rPr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002A" w:rsidRPr="00283F3C" w:rsidRDefault="003F002A" w:rsidP="00283F3C">
            <w:pPr>
              <w:spacing w:after="0" w:line="240" w:lineRule="auto"/>
              <w:rPr>
                <w:color w:val="000000"/>
                <w:lang w:eastAsia="cs-CZ"/>
              </w:rPr>
            </w:pPr>
            <w:r w:rsidRPr="00283F3C">
              <w:rPr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283F3C" w:rsidRDefault="003F002A" w:rsidP="00283F3C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283F3C" w:rsidRDefault="003F002A" w:rsidP="00283F3C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283F3C" w:rsidRDefault="003F002A" w:rsidP="00283F3C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283F3C" w:rsidRDefault="003F002A" w:rsidP="00283F3C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283F3C" w:rsidRDefault="003F002A" w:rsidP="00283F3C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</w:tr>
      <w:tr w:rsidR="003F002A" w:rsidRPr="00000917">
        <w:trPr>
          <w:trHeight w:val="48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283F3C" w:rsidRDefault="003F002A" w:rsidP="00283F3C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283F3C" w:rsidRDefault="003F002A" w:rsidP="00283F3C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283F3C" w:rsidRDefault="003F002A" w:rsidP="00283F3C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283F3C" w:rsidRDefault="003F002A" w:rsidP="00283F3C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283F3C" w:rsidRDefault="003F002A" w:rsidP="00283F3C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283F3C" w:rsidRDefault="003F002A" w:rsidP="00283F3C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283F3C" w:rsidRDefault="003F002A" w:rsidP="00283F3C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283F3C" w:rsidRDefault="003F002A" w:rsidP="00283F3C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283F3C" w:rsidRDefault="003F002A" w:rsidP="00283F3C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283F3C" w:rsidRDefault="003F002A" w:rsidP="00283F3C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</w:tcPr>
          <w:p w:rsidR="003F002A" w:rsidRPr="00283F3C" w:rsidRDefault="003F002A" w:rsidP="00283F3C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3F002A" w:rsidRPr="00283F3C" w:rsidRDefault="003F002A" w:rsidP="003F0744">
            <w:pPr>
              <w:spacing w:after="0" w:line="240" w:lineRule="auto"/>
              <w:jc w:val="center"/>
              <w:rPr>
                <w:color w:val="000000"/>
                <w:sz w:val="36"/>
                <w:szCs w:val="36"/>
                <w:lang w:eastAsia="cs-CZ"/>
              </w:rPr>
            </w:pPr>
            <w:r w:rsidRPr="00283F3C">
              <w:rPr>
                <w:color w:val="000000"/>
                <w:sz w:val="36"/>
                <w:szCs w:val="36"/>
                <w:lang w:eastAsia="cs-CZ"/>
              </w:rPr>
              <w:t>X</w:t>
            </w:r>
          </w:p>
        </w:tc>
        <w:tc>
          <w:tcPr>
            <w:tcW w:w="520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bottom"/>
          </w:tcPr>
          <w:p w:rsidR="003F002A" w:rsidRPr="00283F3C" w:rsidRDefault="003F002A" w:rsidP="00283F3C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283F3C" w:rsidRDefault="003F002A" w:rsidP="00283F3C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283F3C" w:rsidRDefault="003F002A" w:rsidP="00283F3C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283F3C" w:rsidRDefault="003F002A" w:rsidP="00283F3C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283F3C" w:rsidRDefault="003F002A" w:rsidP="00283F3C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283F3C" w:rsidRDefault="003F002A" w:rsidP="00283F3C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283F3C" w:rsidRDefault="003F002A" w:rsidP="00283F3C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283F3C" w:rsidRDefault="003F002A" w:rsidP="00283F3C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</w:tr>
      <w:tr w:rsidR="003F002A" w:rsidRPr="00000917">
        <w:trPr>
          <w:trHeight w:val="48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283F3C" w:rsidRDefault="003F002A" w:rsidP="00283F3C">
            <w:pPr>
              <w:spacing w:after="0" w:line="240" w:lineRule="auto"/>
              <w:jc w:val="right"/>
              <w:rPr>
                <w:color w:val="000000"/>
                <w:lang w:eastAsia="cs-CZ"/>
              </w:rPr>
            </w:pPr>
            <w:r w:rsidRPr="00283F3C">
              <w:rPr>
                <w:color w:val="000000"/>
                <w:lang w:eastAsia="cs-CZ"/>
              </w:rPr>
              <w:t>6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283F3C" w:rsidRDefault="003F002A" w:rsidP="00283F3C">
            <w:pPr>
              <w:spacing w:after="0" w:line="240" w:lineRule="auto"/>
              <w:rPr>
                <w:color w:val="000000"/>
                <w:lang w:eastAsia="cs-CZ"/>
              </w:rPr>
            </w:pPr>
            <w:r w:rsidRPr="00283F3C">
              <w:rPr>
                <w:color w:val="000000"/>
                <w:lang w:eastAsia="cs-CZ"/>
              </w:rPr>
              <w:t>Hlavní město Lisabon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283F3C" w:rsidRDefault="003F002A" w:rsidP="00283F3C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283F3C" w:rsidRDefault="003F002A" w:rsidP="00283F3C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283F3C" w:rsidRDefault="003F002A" w:rsidP="00283F3C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283F3C" w:rsidRDefault="003F002A" w:rsidP="00283F3C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283F3C" w:rsidRDefault="003F002A" w:rsidP="00283F3C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283F3C" w:rsidRDefault="003F002A" w:rsidP="00283F3C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283F3C" w:rsidRDefault="003F002A" w:rsidP="00283F3C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3F002A" w:rsidRPr="00283F3C" w:rsidRDefault="003F002A" w:rsidP="00283F3C">
            <w:pPr>
              <w:spacing w:after="0" w:line="240" w:lineRule="auto"/>
              <w:rPr>
                <w:color w:val="000000"/>
                <w:lang w:eastAsia="cs-CZ"/>
              </w:rPr>
            </w:pPr>
            <w:r w:rsidRPr="00283F3C">
              <w:rPr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noWrap/>
            <w:vAlign w:val="bottom"/>
          </w:tcPr>
          <w:p w:rsidR="003F002A" w:rsidRPr="00283F3C" w:rsidRDefault="003F002A" w:rsidP="00283F3C">
            <w:pPr>
              <w:spacing w:after="0" w:line="240" w:lineRule="auto"/>
              <w:rPr>
                <w:color w:val="000000"/>
                <w:lang w:eastAsia="cs-CZ"/>
              </w:rPr>
            </w:pPr>
            <w:r w:rsidRPr="00283F3C">
              <w:rPr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3F002A" w:rsidRPr="00283F3C" w:rsidRDefault="003F002A" w:rsidP="00283F3C">
            <w:pPr>
              <w:spacing w:after="0" w:line="240" w:lineRule="auto"/>
              <w:rPr>
                <w:color w:val="000000"/>
                <w:lang w:eastAsia="cs-CZ"/>
              </w:rPr>
            </w:pPr>
            <w:r w:rsidRPr="00283F3C">
              <w:rPr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3F002A" w:rsidRPr="00283F3C" w:rsidRDefault="003F002A" w:rsidP="00283F3C">
            <w:pPr>
              <w:spacing w:after="0" w:line="240" w:lineRule="auto"/>
              <w:rPr>
                <w:color w:val="000000"/>
                <w:lang w:eastAsia="cs-CZ"/>
              </w:rPr>
            </w:pPr>
            <w:r w:rsidRPr="00283F3C">
              <w:rPr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002A" w:rsidRPr="00283F3C" w:rsidRDefault="003F002A" w:rsidP="00283F3C">
            <w:pPr>
              <w:spacing w:after="0" w:line="240" w:lineRule="auto"/>
              <w:rPr>
                <w:color w:val="000000"/>
                <w:lang w:eastAsia="cs-CZ"/>
              </w:rPr>
            </w:pPr>
            <w:r w:rsidRPr="00283F3C">
              <w:rPr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002A" w:rsidRPr="00283F3C" w:rsidRDefault="003F002A" w:rsidP="00283F3C">
            <w:pPr>
              <w:spacing w:after="0" w:line="240" w:lineRule="auto"/>
              <w:rPr>
                <w:color w:val="000000"/>
                <w:lang w:eastAsia="cs-CZ"/>
              </w:rPr>
            </w:pPr>
            <w:r w:rsidRPr="00283F3C">
              <w:rPr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002A" w:rsidRPr="00283F3C" w:rsidRDefault="003F002A" w:rsidP="00283F3C">
            <w:pPr>
              <w:spacing w:after="0" w:line="240" w:lineRule="auto"/>
              <w:rPr>
                <w:color w:val="000000"/>
                <w:lang w:eastAsia="cs-CZ"/>
              </w:rPr>
            </w:pPr>
            <w:r w:rsidRPr="00283F3C">
              <w:rPr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002A" w:rsidRPr="00283F3C" w:rsidRDefault="003F002A" w:rsidP="00283F3C">
            <w:pPr>
              <w:spacing w:after="0" w:line="240" w:lineRule="auto"/>
              <w:rPr>
                <w:color w:val="000000"/>
                <w:lang w:eastAsia="cs-CZ"/>
              </w:rPr>
            </w:pPr>
            <w:r w:rsidRPr="00283F3C">
              <w:rPr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002A" w:rsidRPr="00283F3C" w:rsidRDefault="003F002A" w:rsidP="00283F3C">
            <w:pPr>
              <w:spacing w:after="0" w:line="240" w:lineRule="auto"/>
              <w:rPr>
                <w:color w:val="000000"/>
                <w:lang w:eastAsia="cs-CZ"/>
              </w:rPr>
            </w:pPr>
            <w:r w:rsidRPr="00283F3C">
              <w:rPr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002A" w:rsidRPr="00283F3C" w:rsidRDefault="003F002A" w:rsidP="00283F3C">
            <w:pPr>
              <w:spacing w:after="0" w:line="240" w:lineRule="auto"/>
              <w:rPr>
                <w:color w:val="000000"/>
                <w:lang w:eastAsia="cs-CZ"/>
              </w:rPr>
            </w:pPr>
            <w:r w:rsidRPr="00283F3C">
              <w:rPr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002A" w:rsidRPr="00283F3C" w:rsidRDefault="003F002A" w:rsidP="00283F3C">
            <w:pPr>
              <w:spacing w:after="0" w:line="240" w:lineRule="auto"/>
              <w:rPr>
                <w:color w:val="000000"/>
                <w:lang w:eastAsia="cs-CZ"/>
              </w:rPr>
            </w:pPr>
            <w:r w:rsidRPr="00283F3C">
              <w:rPr>
                <w:color w:val="000000"/>
                <w:lang w:eastAsia="cs-CZ"/>
              </w:rPr>
              <w:t> </w:t>
            </w:r>
          </w:p>
        </w:tc>
      </w:tr>
      <w:tr w:rsidR="003F002A" w:rsidRPr="00000917">
        <w:trPr>
          <w:trHeight w:val="48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283F3C" w:rsidRDefault="003F002A" w:rsidP="00283F3C">
            <w:pPr>
              <w:spacing w:after="0" w:line="240" w:lineRule="auto"/>
              <w:jc w:val="right"/>
              <w:rPr>
                <w:color w:val="000000"/>
                <w:lang w:eastAsia="cs-CZ"/>
              </w:rPr>
            </w:pPr>
            <w:r w:rsidRPr="00283F3C">
              <w:rPr>
                <w:color w:val="000000"/>
                <w:lang w:eastAsia="cs-CZ"/>
              </w:rPr>
              <w:t>7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283F3C" w:rsidRDefault="003F002A" w:rsidP="00283F3C">
            <w:pPr>
              <w:spacing w:after="0" w:line="240" w:lineRule="auto"/>
              <w:rPr>
                <w:color w:val="000000"/>
                <w:lang w:eastAsia="cs-CZ"/>
              </w:rPr>
            </w:pPr>
            <w:r w:rsidRPr="00283F3C">
              <w:rPr>
                <w:color w:val="000000"/>
                <w:lang w:eastAsia="cs-CZ"/>
              </w:rPr>
              <w:t>Hlavní město Rakouska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283F3C" w:rsidRDefault="003F002A" w:rsidP="00283F3C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283F3C" w:rsidRDefault="003F002A" w:rsidP="00283F3C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283F3C" w:rsidRDefault="003F002A" w:rsidP="00283F3C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283F3C" w:rsidRDefault="003F002A" w:rsidP="00283F3C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283F3C" w:rsidRDefault="003F002A" w:rsidP="00283F3C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283F3C" w:rsidRDefault="003F002A" w:rsidP="00283F3C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002A" w:rsidRPr="00283F3C" w:rsidRDefault="003F002A" w:rsidP="00283F3C">
            <w:pPr>
              <w:spacing w:after="0" w:line="240" w:lineRule="auto"/>
              <w:rPr>
                <w:color w:val="000000"/>
                <w:lang w:eastAsia="cs-CZ"/>
              </w:rPr>
            </w:pPr>
            <w:r w:rsidRPr="00283F3C">
              <w:rPr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002A" w:rsidRPr="00283F3C" w:rsidRDefault="003F002A" w:rsidP="00283F3C">
            <w:pPr>
              <w:spacing w:after="0" w:line="240" w:lineRule="auto"/>
              <w:rPr>
                <w:color w:val="000000"/>
                <w:lang w:eastAsia="cs-CZ"/>
              </w:rPr>
            </w:pPr>
            <w:r w:rsidRPr="00283F3C">
              <w:rPr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3F002A" w:rsidRPr="00283F3C" w:rsidRDefault="003F002A" w:rsidP="00283F3C">
            <w:pPr>
              <w:spacing w:after="0" w:line="240" w:lineRule="auto"/>
              <w:rPr>
                <w:color w:val="000000"/>
                <w:lang w:eastAsia="cs-CZ"/>
              </w:rPr>
            </w:pPr>
            <w:r w:rsidRPr="00283F3C">
              <w:rPr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3F002A" w:rsidRPr="00283F3C" w:rsidRDefault="003F002A" w:rsidP="00283F3C">
            <w:pPr>
              <w:spacing w:after="0" w:line="240" w:lineRule="auto"/>
              <w:rPr>
                <w:color w:val="000000"/>
                <w:lang w:eastAsia="cs-CZ"/>
              </w:rPr>
            </w:pPr>
            <w:r w:rsidRPr="00283F3C">
              <w:rPr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3F002A" w:rsidRPr="00283F3C" w:rsidRDefault="003F002A" w:rsidP="00283F3C">
            <w:pPr>
              <w:spacing w:after="0" w:line="240" w:lineRule="auto"/>
              <w:rPr>
                <w:color w:val="000000"/>
                <w:lang w:eastAsia="cs-CZ"/>
              </w:rPr>
            </w:pPr>
            <w:r w:rsidRPr="00283F3C">
              <w:rPr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283F3C" w:rsidRDefault="003F002A" w:rsidP="00283F3C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283F3C" w:rsidRDefault="003F002A" w:rsidP="00283F3C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283F3C" w:rsidRDefault="003F002A" w:rsidP="00283F3C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283F3C" w:rsidRDefault="003F002A" w:rsidP="00283F3C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283F3C" w:rsidRDefault="003F002A" w:rsidP="00283F3C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283F3C" w:rsidRDefault="003F002A" w:rsidP="00283F3C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283F3C" w:rsidRDefault="003F002A" w:rsidP="00283F3C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</w:tr>
      <w:tr w:rsidR="003F002A" w:rsidRPr="00000917">
        <w:trPr>
          <w:trHeight w:val="48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283F3C" w:rsidRDefault="003F002A" w:rsidP="00283F3C">
            <w:pPr>
              <w:spacing w:after="0" w:line="240" w:lineRule="auto"/>
              <w:jc w:val="right"/>
              <w:rPr>
                <w:color w:val="000000"/>
                <w:lang w:eastAsia="cs-CZ"/>
              </w:rPr>
            </w:pPr>
            <w:r w:rsidRPr="00283F3C">
              <w:rPr>
                <w:color w:val="000000"/>
                <w:lang w:eastAsia="cs-CZ"/>
              </w:rPr>
              <w:t>8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283F3C" w:rsidRDefault="003F002A" w:rsidP="00283F3C">
            <w:pPr>
              <w:spacing w:after="0" w:line="240" w:lineRule="auto"/>
              <w:rPr>
                <w:color w:val="000000"/>
                <w:lang w:eastAsia="cs-CZ"/>
              </w:rPr>
            </w:pPr>
            <w:r w:rsidRPr="00283F3C">
              <w:rPr>
                <w:color w:val="000000"/>
                <w:lang w:eastAsia="cs-CZ"/>
              </w:rPr>
              <w:t>Hlavní město Francie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283F3C" w:rsidRDefault="003F002A" w:rsidP="00283F3C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283F3C" w:rsidRDefault="003F002A" w:rsidP="00283F3C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283F3C" w:rsidRDefault="003F002A" w:rsidP="00283F3C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283F3C" w:rsidRDefault="003F002A" w:rsidP="00283F3C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283F3C" w:rsidRDefault="003F002A" w:rsidP="00283F3C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283F3C" w:rsidRDefault="003F002A" w:rsidP="00283F3C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283F3C" w:rsidRDefault="003F002A" w:rsidP="00283F3C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283F3C" w:rsidRDefault="003F002A" w:rsidP="00283F3C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</w:tcPr>
          <w:p w:rsidR="003F002A" w:rsidRPr="00283F3C" w:rsidRDefault="003F002A" w:rsidP="00283F3C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3F002A" w:rsidRPr="00283F3C" w:rsidRDefault="003F002A" w:rsidP="00283F3C">
            <w:pPr>
              <w:spacing w:after="0" w:line="240" w:lineRule="auto"/>
              <w:rPr>
                <w:color w:val="000000"/>
                <w:lang w:eastAsia="cs-CZ"/>
              </w:rPr>
            </w:pPr>
            <w:r w:rsidRPr="00283F3C">
              <w:rPr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3F002A" w:rsidRPr="00283F3C" w:rsidRDefault="003F002A" w:rsidP="00283F3C">
            <w:pPr>
              <w:spacing w:after="0" w:line="240" w:lineRule="auto"/>
              <w:rPr>
                <w:color w:val="000000"/>
                <w:lang w:eastAsia="cs-CZ"/>
              </w:rPr>
            </w:pPr>
            <w:r w:rsidRPr="00283F3C">
              <w:rPr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F002A" w:rsidRPr="00283F3C" w:rsidRDefault="003F002A" w:rsidP="00283F3C">
            <w:pPr>
              <w:spacing w:after="0" w:line="240" w:lineRule="auto"/>
              <w:rPr>
                <w:color w:val="000000"/>
                <w:lang w:eastAsia="cs-CZ"/>
              </w:rPr>
            </w:pPr>
            <w:r w:rsidRPr="00283F3C">
              <w:rPr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F002A" w:rsidRPr="00283F3C" w:rsidRDefault="003F002A" w:rsidP="00283F3C">
            <w:pPr>
              <w:spacing w:after="0" w:line="240" w:lineRule="auto"/>
              <w:rPr>
                <w:color w:val="000000"/>
                <w:lang w:eastAsia="cs-CZ"/>
              </w:rPr>
            </w:pPr>
            <w:r w:rsidRPr="00283F3C">
              <w:rPr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002A" w:rsidRPr="00283F3C" w:rsidRDefault="003F002A" w:rsidP="00283F3C">
            <w:pPr>
              <w:spacing w:after="0" w:line="240" w:lineRule="auto"/>
              <w:rPr>
                <w:color w:val="000000"/>
                <w:lang w:eastAsia="cs-CZ"/>
              </w:rPr>
            </w:pPr>
            <w:r w:rsidRPr="00283F3C">
              <w:rPr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283F3C" w:rsidRDefault="003F002A" w:rsidP="00283F3C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283F3C" w:rsidRDefault="003F002A" w:rsidP="00283F3C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283F3C" w:rsidRDefault="003F002A" w:rsidP="00283F3C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283F3C" w:rsidRDefault="003F002A" w:rsidP="00283F3C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</w:tr>
      <w:tr w:rsidR="003F002A" w:rsidRPr="00000917">
        <w:trPr>
          <w:trHeight w:val="48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283F3C" w:rsidRDefault="003F002A" w:rsidP="00283F3C">
            <w:pPr>
              <w:spacing w:after="0" w:line="240" w:lineRule="auto"/>
              <w:jc w:val="right"/>
              <w:rPr>
                <w:color w:val="000000"/>
                <w:lang w:eastAsia="cs-CZ"/>
              </w:rPr>
            </w:pPr>
            <w:r w:rsidRPr="00283F3C">
              <w:rPr>
                <w:color w:val="000000"/>
                <w:lang w:eastAsia="cs-CZ"/>
              </w:rPr>
              <w:t>9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283F3C" w:rsidRDefault="003F002A" w:rsidP="00283F3C">
            <w:pPr>
              <w:spacing w:after="0" w:line="240" w:lineRule="auto"/>
              <w:rPr>
                <w:color w:val="000000"/>
                <w:lang w:eastAsia="cs-CZ"/>
              </w:rPr>
            </w:pPr>
            <w:r w:rsidRPr="00283F3C">
              <w:rPr>
                <w:color w:val="000000"/>
                <w:lang w:eastAsia="cs-CZ"/>
              </w:rPr>
              <w:t>Hlavní město Belgie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283F3C" w:rsidRDefault="003F002A" w:rsidP="00283F3C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283F3C" w:rsidRDefault="003F002A" w:rsidP="00283F3C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283F3C" w:rsidRDefault="003F002A" w:rsidP="00283F3C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283F3C" w:rsidRDefault="003F002A" w:rsidP="00283F3C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283F3C" w:rsidRDefault="003F002A" w:rsidP="00283F3C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283F3C" w:rsidRDefault="003F002A" w:rsidP="00283F3C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283F3C" w:rsidRDefault="003F002A" w:rsidP="00283F3C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002A" w:rsidRPr="00283F3C" w:rsidRDefault="003F002A" w:rsidP="00283F3C">
            <w:pPr>
              <w:spacing w:after="0" w:line="240" w:lineRule="auto"/>
              <w:rPr>
                <w:color w:val="000000"/>
                <w:lang w:eastAsia="cs-CZ"/>
              </w:rPr>
            </w:pPr>
            <w:r w:rsidRPr="00283F3C">
              <w:rPr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3F002A" w:rsidRPr="00283F3C" w:rsidRDefault="003F002A" w:rsidP="00283F3C">
            <w:pPr>
              <w:spacing w:after="0" w:line="240" w:lineRule="auto"/>
              <w:rPr>
                <w:color w:val="000000"/>
                <w:lang w:eastAsia="cs-CZ"/>
              </w:rPr>
            </w:pPr>
            <w:r w:rsidRPr="00283F3C">
              <w:rPr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3F002A" w:rsidRPr="00283F3C" w:rsidRDefault="003F002A" w:rsidP="00283F3C">
            <w:pPr>
              <w:spacing w:after="0" w:line="240" w:lineRule="auto"/>
              <w:rPr>
                <w:color w:val="000000"/>
                <w:lang w:eastAsia="cs-CZ"/>
              </w:rPr>
            </w:pPr>
            <w:r w:rsidRPr="00283F3C">
              <w:rPr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3F002A" w:rsidRPr="00283F3C" w:rsidRDefault="003F002A" w:rsidP="00283F3C">
            <w:pPr>
              <w:spacing w:after="0" w:line="240" w:lineRule="auto"/>
              <w:rPr>
                <w:color w:val="000000"/>
                <w:lang w:eastAsia="cs-CZ"/>
              </w:rPr>
            </w:pPr>
            <w:r w:rsidRPr="00283F3C">
              <w:rPr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F002A" w:rsidRPr="00283F3C" w:rsidRDefault="003F002A" w:rsidP="00283F3C">
            <w:pPr>
              <w:spacing w:after="0" w:line="240" w:lineRule="auto"/>
              <w:rPr>
                <w:color w:val="000000"/>
                <w:lang w:eastAsia="cs-CZ"/>
              </w:rPr>
            </w:pPr>
            <w:r w:rsidRPr="00283F3C">
              <w:rPr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F002A" w:rsidRPr="00283F3C" w:rsidRDefault="003F002A" w:rsidP="00283F3C">
            <w:pPr>
              <w:spacing w:after="0" w:line="240" w:lineRule="auto"/>
              <w:rPr>
                <w:color w:val="000000"/>
                <w:lang w:eastAsia="cs-CZ"/>
              </w:rPr>
            </w:pPr>
            <w:r w:rsidRPr="00283F3C">
              <w:rPr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283F3C" w:rsidRDefault="003F002A" w:rsidP="00283F3C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283F3C" w:rsidRDefault="003F002A" w:rsidP="00283F3C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283F3C" w:rsidRDefault="003F002A" w:rsidP="00283F3C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283F3C" w:rsidRDefault="003F002A" w:rsidP="00283F3C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283F3C" w:rsidRDefault="003F002A" w:rsidP="00283F3C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</w:tr>
      <w:tr w:rsidR="003F002A" w:rsidRPr="00000917">
        <w:trPr>
          <w:trHeight w:val="48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283F3C" w:rsidRDefault="003F002A" w:rsidP="00283F3C">
            <w:pPr>
              <w:spacing w:after="0" w:line="240" w:lineRule="auto"/>
              <w:jc w:val="right"/>
              <w:rPr>
                <w:color w:val="000000"/>
                <w:lang w:eastAsia="cs-CZ"/>
              </w:rPr>
            </w:pPr>
            <w:r w:rsidRPr="00283F3C">
              <w:rPr>
                <w:color w:val="000000"/>
                <w:lang w:eastAsia="cs-CZ"/>
              </w:rPr>
              <w:t>10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283F3C" w:rsidRDefault="003F002A" w:rsidP="00283F3C">
            <w:pPr>
              <w:spacing w:after="0" w:line="240" w:lineRule="auto"/>
              <w:rPr>
                <w:color w:val="000000"/>
                <w:lang w:eastAsia="cs-CZ"/>
              </w:rPr>
            </w:pPr>
            <w:r w:rsidRPr="00283F3C">
              <w:rPr>
                <w:color w:val="000000"/>
                <w:lang w:eastAsia="cs-CZ"/>
              </w:rPr>
              <w:t>Hlavní město Maďarska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283F3C" w:rsidRDefault="003F002A" w:rsidP="00283F3C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283F3C" w:rsidRDefault="003F002A" w:rsidP="00283F3C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283F3C" w:rsidRDefault="003F002A" w:rsidP="00283F3C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283F3C" w:rsidRDefault="003F002A" w:rsidP="00283F3C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283F3C" w:rsidRDefault="003F002A" w:rsidP="00283F3C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283F3C" w:rsidRDefault="003F002A" w:rsidP="00283F3C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283F3C" w:rsidRDefault="003F002A" w:rsidP="00283F3C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283F3C" w:rsidRDefault="003F002A" w:rsidP="00283F3C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</w:tcPr>
          <w:p w:rsidR="003F002A" w:rsidRPr="00283F3C" w:rsidRDefault="003F002A" w:rsidP="00283F3C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3F002A" w:rsidRPr="00283F3C" w:rsidRDefault="003F002A" w:rsidP="00283F3C">
            <w:pPr>
              <w:spacing w:after="0" w:line="240" w:lineRule="auto"/>
              <w:rPr>
                <w:color w:val="000000"/>
                <w:lang w:eastAsia="cs-CZ"/>
              </w:rPr>
            </w:pPr>
            <w:r w:rsidRPr="00283F3C">
              <w:rPr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3F002A" w:rsidRPr="00283F3C" w:rsidRDefault="003F002A" w:rsidP="00283F3C">
            <w:pPr>
              <w:spacing w:after="0" w:line="240" w:lineRule="auto"/>
              <w:rPr>
                <w:color w:val="000000"/>
                <w:lang w:eastAsia="cs-CZ"/>
              </w:rPr>
            </w:pPr>
            <w:r w:rsidRPr="00283F3C">
              <w:rPr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F002A" w:rsidRPr="00283F3C" w:rsidRDefault="003F002A" w:rsidP="00283F3C">
            <w:pPr>
              <w:spacing w:after="0" w:line="240" w:lineRule="auto"/>
              <w:rPr>
                <w:color w:val="000000"/>
                <w:lang w:eastAsia="cs-CZ"/>
              </w:rPr>
            </w:pPr>
            <w:r w:rsidRPr="00283F3C">
              <w:rPr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F002A" w:rsidRPr="00283F3C" w:rsidRDefault="003F002A" w:rsidP="00283F3C">
            <w:pPr>
              <w:spacing w:after="0" w:line="240" w:lineRule="auto"/>
              <w:rPr>
                <w:color w:val="000000"/>
                <w:lang w:eastAsia="cs-CZ"/>
              </w:rPr>
            </w:pPr>
            <w:r w:rsidRPr="00283F3C">
              <w:rPr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F002A" w:rsidRPr="00283F3C" w:rsidRDefault="003F002A" w:rsidP="00283F3C">
            <w:pPr>
              <w:spacing w:after="0" w:line="240" w:lineRule="auto"/>
              <w:rPr>
                <w:color w:val="000000"/>
                <w:lang w:eastAsia="cs-CZ"/>
              </w:rPr>
            </w:pPr>
            <w:r w:rsidRPr="00283F3C">
              <w:rPr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F002A" w:rsidRPr="00283F3C" w:rsidRDefault="003F002A" w:rsidP="00283F3C">
            <w:pPr>
              <w:spacing w:after="0" w:line="240" w:lineRule="auto"/>
              <w:rPr>
                <w:color w:val="000000"/>
                <w:lang w:eastAsia="cs-CZ"/>
              </w:rPr>
            </w:pPr>
            <w:r w:rsidRPr="00283F3C">
              <w:rPr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F002A" w:rsidRPr="00283F3C" w:rsidRDefault="003F002A" w:rsidP="00283F3C">
            <w:pPr>
              <w:spacing w:after="0" w:line="240" w:lineRule="auto"/>
              <w:rPr>
                <w:color w:val="000000"/>
                <w:lang w:eastAsia="cs-CZ"/>
              </w:rPr>
            </w:pPr>
            <w:r w:rsidRPr="00283F3C">
              <w:rPr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002A" w:rsidRPr="00283F3C" w:rsidRDefault="003F002A" w:rsidP="00283F3C">
            <w:pPr>
              <w:spacing w:after="0" w:line="240" w:lineRule="auto"/>
              <w:rPr>
                <w:color w:val="000000"/>
                <w:lang w:eastAsia="cs-CZ"/>
              </w:rPr>
            </w:pPr>
            <w:r w:rsidRPr="00283F3C">
              <w:rPr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283F3C" w:rsidRDefault="003F002A" w:rsidP="00283F3C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</w:tr>
      <w:tr w:rsidR="003F002A" w:rsidRPr="00000917">
        <w:trPr>
          <w:trHeight w:val="48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283F3C" w:rsidRDefault="003F002A" w:rsidP="00283F3C">
            <w:pPr>
              <w:spacing w:after="0" w:line="240" w:lineRule="auto"/>
              <w:jc w:val="right"/>
              <w:rPr>
                <w:color w:val="000000"/>
                <w:lang w:eastAsia="cs-CZ"/>
              </w:rPr>
            </w:pPr>
            <w:r w:rsidRPr="00283F3C">
              <w:rPr>
                <w:color w:val="000000"/>
                <w:lang w:eastAsia="cs-CZ"/>
              </w:rPr>
              <w:t>11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283F3C" w:rsidRDefault="003F002A" w:rsidP="00283F3C">
            <w:pPr>
              <w:spacing w:after="0" w:line="240" w:lineRule="auto"/>
              <w:rPr>
                <w:color w:val="000000"/>
                <w:lang w:eastAsia="cs-CZ"/>
              </w:rPr>
            </w:pPr>
            <w:r w:rsidRPr="00283F3C">
              <w:rPr>
                <w:color w:val="000000"/>
                <w:lang w:eastAsia="cs-CZ"/>
              </w:rPr>
              <w:t>Hlavní město Kyšiněv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283F3C" w:rsidRDefault="003F002A" w:rsidP="00283F3C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283F3C" w:rsidRDefault="003F002A" w:rsidP="00283F3C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283F3C" w:rsidRDefault="003F002A" w:rsidP="00283F3C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283F3C" w:rsidRDefault="003F002A" w:rsidP="00283F3C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283F3C" w:rsidRDefault="003F002A" w:rsidP="00283F3C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283F3C" w:rsidRDefault="003F002A" w:rsidP="00283F3C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283F3C" w:rsidRDefault="003F002A" w:rsidP="00283F3C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002A" w:rsidRPr="00283F3C" w:rsidRDefault="003F002A" w:rsidP="00283F3C">
            <w:pPr>
              <w:spacing w:after="0" w:line="240" w:lineRule="auto"/>
              <w:rPr>
                <w:color w:val="000000"/>
                <w:lang w:eastAsia="cs-CZ"/>
              </w:rPr>
            </w:pPr>
            <w:r w:rsidRPr="00283F3C">
              <w:rPr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3F002A" w:rsidRPr="00283F3C" w:rsidRDefault="003F002A" w:rsidP="00283F3C">
            <w:pPr>
              <w:spacing w:after="0" w:line="240" w:lineRule="auto"/>
              <w:rPr>
                <w:color w:val="000000"/>
                <w:lang w:eastAsia="cs-CZ"/>
              </w:rPr>
            </w:pPr>
            <w:r w:rsidRPr="00283F3C">
              <w:rPr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3F002A" w:rsidRPr="00283F3C" w:rsidRDefault="003F002A" w:rsidP="00283F3C">
            <w:pPr>
              <w:spacing w:after="0" w:line="240" w:lineRule="auto"/>
              <w:rPr>
                <w:color w:val="000000"/>
                <w:lang w:eastAsia="cs-CZ"/>
              </w:rPr>
            </w:pPr>
            <w:r w:rsidRPr="00283F3C">
              <w:rPr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002A" w:rsidRPr="00283F3C" w:rsidRDefault="003F002A" w:rsidP="00283F3C">
            <w:pPr>
              <w:spacing w:after="0" w:line="240" w:lineRule="auto"/>
              <w:rPr>
                <w:color w:val="000000"/>
                <w:lang w:eastAsia="cs-CZ"/>
              </w:rPr>
            </w:pPr>
            <w:r w:rsidRPr="00283F3C">
              <w:rPr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002A" w:rsidRPr="00283F3C" w:rsidRDefault="003F002A" w:rsidP="00283F3C">
            <w:pPr>
              <w:spacing w:after="0" w:line="240" w:lineRule="auto"/>
              <w:rPr>
                <w:color w:val="000000"/>
                <w:lang w:eastAsia="cs-CZ"/>
              </w:rPr>
            </w:pPr>
            <w:r w:rsidRPr="00283F3C">
              <w:rPr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002A" w:rsidRPr="00283F3C" w:rsidRDefault="003F002A" w:rsidP="00283F3C">
            <w:pPr>
              <w:spacing w:after="0" w:line="240" w:lineRule="auto"/>
              <w:rPr>
                <w:color w:val="000000"/>
                <w:lang w:eastAsia="cs-CZ"/>
              </w:rPr>
            </w:pPr>
            <w:r w:rsidRPr="00283F3C">
              <w:rPr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002A" w:rsidRPr="00283F3C" w:rsidRDefault="003F002A" w:rsidP="00283F3C">
            <w:pPr>
              <w:spacing w:after="0" w:line="240" w:lineRule="auto"/>
              <w:rPr>
                <w:color w:val="000000"/>
                <w:lang w:eastAsia="cs-CZ"/>
              </w:rPr>
            </w:pPr>
            <w:r w:rsidRPr="00283F3C">
              <w:rPr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002A" w:rsidRPr="00283F3C" w:rsidRDefault="003F002A" w:rsidP="00283F3C">
            <w:pPr>
              <w:spacing w:after="0" w:line="240" w:lineRule="auto"/>
              <w:rPr>
                <w:color w:val="000000"/>
                <w:lang w:eastAsia="cs-CZ"/>
              </w:rPr>
            </w:pPr>
            <w:r w:rsidRPr="00283F3C">
              <w:rPr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002A" w:rsidRPr="00283F3C" w:rsidRDefault="003F002A" w:rsidP="00283F3C">
            <w:pPr>
              <w:spacing w:after="0" w:line="240" w:lineRule="auto"/>
              <w:rPr>
                <w:color w:val="000000"/>
                <w:lang w:eastAsia="cs-CZ"/>
              </w:rPr>
            </w:pPr>
            <w:r w:rsidRPr="00283F3C">
              <w:rPr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283F3C" w:rsidRDefault="003F002A" w:rsidP="00283F3C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283F3C" w:rsidRDefault="003F002A" w:rsidP="00283F3C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</w:tr>
      <w:tr w:rsidR="003F002A" w:rsidRPr="00000917">
        <w:trPr>
          <w:trHeight w:val="48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283F3C" w:rsidRDefault="003F002A" w:rsidP="00283F3C">
            <w:pPr>
              <w:spacing w:after="0" w:line="240" w:lineRule="auto"/>
              <w:jc w:val="right"/>
              <w:rPr>
                <w:color w:val="000000"/>
                <w:lang w:eastAsia="cs-CZ"/>
              </w:rPr>
            </w:pPr>
            <w:r w:rsidRPr="00283F3C">
              <w:rPr>
                <w:color w:val="000000"/>
                <w:lang w:eastAsia="cs-CZ"/>
              </w:rPr>
              <w:t>12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283F3C" w:rsidRDefault="003F002A" w:rsidP="00283F3C">
            <w:pPr>
              <w:spacing w:after="0" w:line="240" w:lineRule="auto"/>
              <w:rPr>
                <w:color w:val="000000"/>
                <w:lang w:eastAsia="cs-CZ"/>
              </w:rPr>
            </w:pPr>
            <w:r w:rsidRPr="00283F3C">
              <w:rPr>
                <w:color w:val="000000"/>
                <w:lang w:eastAsia="cs-CZ"/>
              </w:rPr>
              <w:t>Hlavní město Běloruska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283F3C" w:rsidRDefault="003F002A" w:rsidP="00283F3C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283F3C" w:rsidRDefault="003F002A" w:rsidP="00283F3C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283F3C" w:rsidRDefault="003F002A" w:rsidP="00283F3C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283F3C" w:rsidRDefault="003F002A" w:rsidP="00283F3C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283F3C" w:rsidRDefault="003F002A" w:rsidP="00283F3C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283F3C" w:rsidRDefault="003F002A" w:rsidP="00283F3C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283F3C" w:rsidRDefault="003F002A" w:rsidP="00283F3C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283F3C" w:rsidRDefault="003F002A" w:rsidP="00283F3C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noWrap/>
            <w:vAlign w:val="bottom"/>
          </w:tcPr>
          <w:p w:rsidR="003F002A" w:rsidRPr="00283F3C" w:rsidRDefault="003F002A" w:rsidP="00283F3C">
            <w:pPr>
              <w:spacing w:after="0" w:line="240" w:lineRule="auto"/>
              <w:rPr>
                <w:color w:val="000000"/>
                <w:lang w:eastAsia="cs-CZ"/>
              </w:rPr>
            </w:pPr>
            <w:r w:rsidRPr="00283F3C">
              <w:rPr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3F002A" w:rsidRPr="00283F3C" w:rsidRDefault="003F002A" w:rsidP="00283F3C">
            <w:pPr>
              <w:spacing w:after="0" w:line="240" w:lineRule="auto"/>
              <w:rPr>
                <w:color w:val="000000"/>
                <w:lang w:eastAsia="cs-CZ"/>
              </w:rPr>
            </w:pPr>
            <w:r w:rsidRPr="00283F3C">
              <w:rPr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3F002A" w:rsidRPr="00283F3C" w:rsidRDefault="003F002A" w:rsidP="00283F3C">
            <w:pPr>
              <w:spacing w:after="0" w:line="240" w:lineRule="auto"/>
              <w:rPr>
                <w:color w:val="000000"/>
                <w:lang w:eastAsia="cs-CZ"/>
              </w:rPr>
            </w:pPr>
            <w:r w:rsidRPr="00283F3C">
              <w:rPr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F002A" w:rsidRPr="00283F3C" w:rsidRDefault="003F002A" w:rsidP="00283F3C">
            <w:pPr>
              <w:spacing w:after="0" w:line="240" w:lineRule="auto"/>
              <w:rPr>
                <w:color w:val="000000"/>
                <w:lang w:eastAsia="cs-CZ"/>
              </w:rPr>
            </w:pPr>
            <w:r w:rsidRPr="00283F3C">
              <w:rPr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F002A" w:rsidRPr="00283F3C" w:rsidRDefault="003F002A" w:rsidP="00283F3C">
            <w:pPr>
              <w:spacing w:after="0" w:line="240" w:lineRule="auto"/>
              <w:rPr>
                <w:color w:val="000000"/>
                <w:lang w:eastAsia="cs-CZ"/>
              </w:rPr>
            </w:pPr>
            <w:r w:rsidRPr="00283F3C">
              <w:rPr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283F3C" w:rsidRDefault="003F002A" w:rsidP="00283F3C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283F3C" w:rsidRDefault="003F002A" w:rsidP="00283F3C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283F3C" w:rsidRDefault="003F002A" w:rsidP="00283F3C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283F3C" w:rsidRDefault="003F002A" w:rsidP="00283F3C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283F3C" w:rsidRDefault="003F002A" w:rsidP="00283F3C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</w:tr>
      <w:tr w:rsidR="003F002A" w:rsidRPr="00000917">
        <w:trPr>
          <w:trHeight w:val="48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283F3C" w:rsidRDefault="003F002A" w:rsidP="00283F3C">
            <w:pPr>
              <w:spacing w:after="0" w:line="240" w:lineRule="auto"/>
              <w:jc w:val="right"/>
              <w:rPr>
                <w:color w:val="000000"/>
                <w:lang w:eastAsia="cs-CZ"/>
              </w:rPr>
            </w:pPr>
            <w:r w:rsidRPr="00283F3C">
              <w:rPr>
                <w:color w:val="000000"/>
                <w:lang w:eastAsia="cs-CZ"/>
              </w:rPr>
              <w:t>13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283F3C" w:rsidRDefault="003F002A" w:rsidP="00283F3C">
            <w:pPr>
              <w:spacing w:after="0" w:line="240" w:lineRule="auto"/>
              <w:rPr>
                <w:color w:val="000000"/>
                <w:lang w:eastAsia="cs-CZ"/>
              </w:rPr>
            </w:pPr>
            <w:r w:rsidRPr="00283F3C">
              <w:rPr>
                <w:color w:val="000000"/>
                <w:lang w:eastAsia="cs-CZ"/>
              </w:rPr>
              <w:t>Hlavní město Kyjev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283F3C" w:rsidRDefault="003F002A" w:rsidP="00283F3C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283F3C" w:rsidRDefault="003F002A" w:rsidP="00283F3C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283F3C" w:rsidRDefault="003F002A" w:rsidP="00283F3C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283F3C" w:rsidRDefault="003F002A" w:rsidP="00283F3C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283F3C" w:rsidRDefault="003F002A" w:rsidP="00283F3C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283F3C" w:rsidRDefault="003F002A" w:rsidP="00283F3C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283F3C" w:rsidRDefault="003F002A" w:rsidP="00283F3C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283F3C" w:rsidRDefault="003F002A" w:rsidP="00283F3C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3F002A" w:rsidRPr="00283F3C" w:rsidRDefault="003F002A" w:rsidP="00283F3C">
            <w:pPr>
              <w:spacing w:after="0" w:line="240" w:lineRule="auto"/>
              <w:rPr>
                <w:color w:val="000000"/>
                <w:lang w:eastAsia="cs-CZ"/>
              </w:rPr>
            </w:pPr>
            <w:r w:rsidRPr="00283F3C">
              <w:rPr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3F002A" w:rsidRPr="00283F3C" w:rsidRDefault="003F002A" w:rsidP="00283F3C">
            <w:pPr>
              <w:spacing w:after="0" w:line="240" w:lineRule="auto"/>
              <w:rPr>
                <w:color w:val="000000"/>
                <w:lang w:eastAsia="cs-CZ"/>
              </w:rPr>
            </w:pPr>
            <w:r w:rsidRPr="00283F3C">
              <w:rPr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3F002A" w:rsidRPr="00283F3C" w:rsidRDefault="003F002A" w:rsidP="00283F3C">
            <w:pPr>
              <w:spacing w:after="0" w:line="240" w:lineRule="auto"/>
              <w:rPr>
                <w:color w:val="000000"/>
                <w:lang w:eastAsia="cs-CZ"/>
              </w:rPr>
            </w:pPr>
            <w:r w:rsidRPr="00283F3C">
              <w:rPr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F002A" w:rsidRPr="00283F3C" w:rsidRDefault="003F002A" w:rsidP="00283F3C">
            <w:pPr>
              <w:spacing w:after="0" w:line="240" w:lineRule="auto"/>
              <w:rPr>
                <w:color w:val="000000"/>
                <w:lang w:eastAsia="cs-CZ"/>
              </w:rPr>
            </w:pPr>
            <w:r w:rsidRPr="00283F3C">
              <w:rPr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F002A" w:rsidRPr="00283F3C" w:rsidRDefault="003F002A" w:rsidP="00283F3C">
            <w:pPr>
              <w:spacing w:after="0" w:line="240" w:lineRule="auto"/>
              <w:rPr>
                <w:color w:val="000000"/>
                <w:lang w:eastAsia="cs-CZ"/>
              </w:rPr>
            </w:pPr>
            <w:r w:rsidRPr="00283F3C">
              <w:rPr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F002A" w:rsidRPr="00283F3C" w:rsidRDefault="003F002A" w:rsidP="00283F3C">
            <w:pPr>
              <w:spacing w:after="0" w:line="240" w:lineRule="auto"/>
              <w:rPr>
                <w:color w:val="000000"/>
                <w:lang w:eastAsia="cs-CZ"/>
              </w:rPr>
            </w:pPr>
            <w:r w:rsidRPr="00283F3C">
              <w:rPr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F002A" w:rsidRPr="00283F3C" w:rsidRDefault="003F002A" w:rsidP="00283F3C">
            <w:pPr>
              <w:spacing w:after="0" w:line="240" w:lineRule="auto"/>
              <w:rPr>
                <w:color w:val="000000"/>
                <w:lang w:eastAsia="cs-CZ"/>
              </w:rPr>
            </w:pPr>
            <w:r w:rsidRPr="00283F3C">
              <w:rPr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F002A" w:rsidRPr="00283F3C" w:rsidRDefault="003F002A" w:rsidP="00283F3C">
            <w:pPr>
              <w:spacing w:after="0" w:line="240" w:lineRule="auto"/>
              <w:rPr>
                <w:color w:val="000000"/>
                <w:lang w:eastAsia="cs-CZ"/>
              </w:rPr>
            </w:pPr>
            <w:r w:rsidRPr="00283F3C">
              <w:rPr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283F3C" w:rsidRDefault="003F002A" w:rsidP="00283F3C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283F3C" w:rsidRDefault="003F002A" w:rsidP="00283F3C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</w:tr>
      <w:tr w:rsidR="003F002A" w:rsidRPr="00000917">
        <w:trPr>
          <w:trHeight w:val="493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283F3C" w:rsidRDefault="003F002A" w:rsidP="00283F3C">
            <w:pPr>
              <w:spacing w:after="0" w:line="240" w:lineRule="auto"/>
              <w:jc w:val="right"/>
              <w:rPr>
                <w:color w:val="000000"/>
                <w:lang w:eastAsia="cs-CZ"/>
              </w:rPr>
            </w:pPr>
            <w:r w:rsidRPr="00283F3C">
              <w:rPr>
                <w:color w:val="000000"/>
                <w:lang w:eastAsia="cs-CZ"/>
              </w:rPr>
              <w:t>14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3F0744" w:rsidRDefault="003F002A" w:rsidP="00283F3C">
            <w:pPr>
              <w:spacing w:after="0" w:line="240" w:lineRule="auto"/>
              <w:rPr>
                <w:color w:val="000000"/>
                <w:lang w:eastAsia="cs-CZ"/>
              </w:rPr>
            </w:pPr>
            <w:r w:rsidRPr="003F0744">
              <w:rPr>
                <w:color w:val="000000"/>
                <w:lang w:eastAsia="cs-CZ"/>
              </w:rPr>
              <w:t>Hlavní město Nizozemska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3F0744" w:rsidRDefault="003F002A" w:rsidP="00283F3C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3F0744" w:rsidRDefault="003F002A" w:rsidP="00283F3C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3F0744" w:rsidRDefault="003F002A" w:rsidP="00283F3C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3F0744" w:rsidRDefault="003F002A" w:rsidP="00283F3C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3F0744" w:rsidRDefault="003F002A" w:rsidP="00283F3C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3F0744" w:rsidRDefault="003F002A" w:rsidP="00283F3C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3F0744" w:rsidRDefault="003F002A" w:rsidP="00283F3C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3F0744" w:rsidRDefault="003F002A" w:rsidP="00283F3C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</w:tcPr>
          <w:p w:rsidR="003F002A" w:rsidRPr="003F0744" w:rsidRDefault="003F002A" w:rsidP="00283F3C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3F002A" w:rsidRPr="003F0744" w:rsidRDefault="003F002A" w:rsidP="00283F3C">
            <w:pPr>
              <w:spacing w:after="0" w:line="240" w:lineRule="auto"/>
              <w:rPr>
                <w:color w:val="000000"/>
                <w:lang w:eastAsia="cs-CZ"/>
              </w:rPr>
            </w:pPr>
            <w:r w:rsidRPr="003F0744">
              <w:rPr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002A" w:rsidRPr="003F0744" w:rsidRDefault="003F002A" w:rsidP="00283F3C">
            <w:pPr>
              <w:spacing w:after="0" w:line="240" w:lineRule="auto"/>
              <w:rPr>
                <w:color w:val="000000"/>
                <w:lang w:eastAsia="cs-CZ"/>
              </w:rPr>
            </w:pPr>
            <w:r w:rsidRPr="003F0744">
              <w:rPr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002A" w:rsidRPr="003F0744" w:rsidRDefault="003F002A" w:rsidP="00283F3C">
            <w:pPr>
              <w:spacing w:after="0" w:line="240" w:lineRule="auto"/>
              <w:rPr>
                <w:color w:val="000000"/>
                <w:lang w:eastAsia="cs-CZ"/>
              </w:rPr>
            </w:pPr>
            <w:r w:rsidRPr="003F0744">
              <w:rPr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002A" w:rsidRPr="003F0744" w:rsidRDefault="003F002A" w:rsidP="00283F3C">
            <w:pPr>
              <w:spacing w:after="0" w:line="240" w:lineRule="auto"/>
              <w:rPr>
                <w:color w:val="000000"/>
                <w:lang w:eastAsia="cs-CZ"/>
              </w:rPr>
            </w:pPr>
            <w:r w:rsidRPr="003F0744">
              <w:rPr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002A" w:rsidRPr="003F0744" w:rsidRDefault="003F002A" w:rsidP="00283F3C">
            <w:pPr>
              <w:spacing w:after="0" w:line="240" w:lineRule="auto"/>
              <w:rPr>
                <w:color w:val="000000"/>
                <w:lang w:eastAsia="cs-CZ"/>
              </w:rPr>
            </w:pPr>
            <w:r w:rsidRPr="003F0744">
              <w:rPr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002A" w:rsidRPr="003F0744" w:rsidRDefault="003F002A" w:rsidP="00283F3C">
            <w:pPr>
              <w:spacing w:after="0" w:line="240" w:lineRule="auto"/>
              <w:rPr>
                <w:color w:val="000000"/>
                <w:lang w:eastAsia="cs-CZ"/>
              </w:rPr>
            </w:pPr>
            <w:r w:rsidRPr="003F0744">
              <w:rPr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002A" w:rsidRPr="003F0744" w:rsidRDefault="003F002A" w:rsidP="00283F3C">
            <w:pPr>
              <w:spacing w:after="0" w:line="240" w:lineRule="auto"/>
              <w:rPr>
                <w:color w:val="000000"/>
                <w:lang w:eastAsia="cs-CZ"/>
              </w:rPr>
            </w:pPr>
            <w:r w:rsidRPr="003F0744">
              <w:rPr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002A" w:rsidRPr="003F0744" w:rsidRDefault="003F002A" w:rsidP="00283F3C">
            <w:pPr>
              <w:spacing w:after="0" w:line="240" w:lineRule="auto"/>
              <w:rPr>
                <w:color w:val="000000"/>
                <w:lang w:eastAsia="cs-CZ"/>
              </w:rPr>
            </w:pPr>
            <w:r w:rsidRPr="003F0744">
              <w:rPr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02A" w:rsidRPr="003F0744" w:rsidRDefault="003F002A" w:rsidP="00283F3C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</w:tr>
    </w:tbl>
    <w:p w:rsidR="003F002A" w:rsidRDefault="003F002A" w:rsidP="00283F3C">
      <w:pPr>
        <w:tabs>
          <w:tab w:val="left" w:pos="3544"/>
        </w:tabs>
      </w:pPr>
    </w:p>
    <w:p w:rsidR="003F002A" w:rsidRDefault="003F002A" w:rsidP="003F0744">
      <w:pPr>
        <w:rPr>
          <w:rFonts w:ascii="Arial" w:hAnsi="Arial" w:cs="Arial"/>
          <w:sz w:val="24"/>
          <w:szCs w:val="24"/>
        </w:rPr>
      </w:pPr>
      <w:r w:rsidRPr="00AE3DC1">
        <w:rPr>
          <w:rFonts w:ascii="Arial" w:hAnsi="Arial" w:cs="Arial"/>
          <w:sz w:val="24"/>
          <w:szCs w:val="24"/>
        </w:rPr>
        <w:t>Tajenka: _________________________</w:t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  <w:t>___________</w:t>
      </w:r>
    </w:p>
    <w:p w:rsidR="003F002A" w:rsidRDefault="003F002A" w:rsidP="00283F3C">
      <w:pPr>
        <w:tabs>
          <w:tab w:val="left" w:pos="3544"/>
        </w:tabs>
      </w:pPr>
    </w:p>
    <w:sectPr w:rsidR="003F002A" w:rsidSect="003F0744">
      <w:headerReference w:type="default" r:id="rId6"/>
      <w:pgSz w:w="11906" w:h="16838"/>
      <w:pgMar w:top="426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002A" w:rsidRDefault="003F002A">
      <w:r>
        <w:separator/>
      </w:r>
    </w:p>
  </w:endnote>
  <w:endnote w:type="continuationSeparator" w:id="0">
    <w:p w:rsidR="003F002A" w:rsidRDefault="003F00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002A" w:rsidRDefault="003F002A">
      <w:r>
        <w:separator/>
      </w:r>
    </w:p>
  </w:footnote>
  <w:footnote w:type="continuationSeparator" w:id="0">
    <w:p w:rsidR="003F002A" w:rsidRDefault="003F00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02A" w:rsidRDefault="003F002A" w:rsidP="00422846">
    <w:pPr>
      <w:pStyle w:val="Header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i1026" type="#_x0000_t75" style="width:267.75pt;height:58.5pt;visibility:visible">
          <v:imagedata r:id="rId1" o:title="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6F90"/>
    <w:rsid w:val="00000917"/>
    <w:rsid w:val="00283F3C"/>
    <w:rsid w:val="003E3B2F"/>
    <w:rsid w:val="003F002A"/>
    <w:rsid w:val="003F0744"/>
    <w:rsid w:val="00422846"/>
    <w:rsid w:val="004404D6"/>
    <w:rsid w:val="005C47D8"/>
    <w:rsid w:val="00AE3DC1"/>
    <w:rsid w:val="00B51FB3"/>
    <w:rsid w:val="00BF029F"/>
    <w:rsid w:val="00C96F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B2F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2284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03AF9"/>
    <w:rPr>
      <w:rFonts w:cs="Calibri"/>
      <w:lang w:eastAsia="en-US"/>
    </w:rPr>
  </w:style>
  <w:style w:type="paragraph" w:styleId="Footer">
    <w:name w:val="footer"/>
    <w:basedOn w:val="Normal"/>
    <w:link w:val="FooterChar"/>
    <w:uiPriority w:val="99"/>
    <w:rsid w:val="0042284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03AF9"/>
    <w:rPr>
      <w:rFonts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150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0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0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0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0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0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0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40</TotalTime>
  <Pages>3</Pages>
  <Words>364</Words>
  <Characters>2149</Characters>
  <Application>Microsoft Office Outlook</Application>
  <DocSecurity>0</DocSecurity>
  <Lines>0</Lines>
  <Paragraphs>0</Paragraphs>
  <ScaleCrop>false</ScaleCrop>
  <Company>ZSKON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potě</dc:creator>
  <cp:keywords/>
  <dc:description/>
  <cp:lastModifiedBy>lang</cp:lastModifiedBy>
  <cp:revision>2</cp:revision>
  <dcterms:created xsi:type="dcterms:W3CDTF">2013-01-22T17:26:00Z</dcterms:created>
  <dcterms:modified xsi:type="dcterms:W3CDTF">2002-01-01T01:58:00Z</dcterms:modified>
</cp:coreProperties>
</file>